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4253"/>
        <w:gridCol w:w="1276"/>
        <w:gridCol w:w="170"/>
        <w:gridCol w:w="2098"/>
        <w:gridCol w:w="1559"/>
        <w:gridCol w:w="1276"/>
      </w:tblGrid>
      <w:tr w:rsidR="00CC5EFC" w14:paraId="7BEEACCB" w14:textId="77777777" w:rsidTr="00DA2C0D">
        <w:trPr>
          <w:trHeight w:val="134"/>
        </w:trPr>
        <w:tc>
          <w:tcPr>
            <w:tcW w:w="15281" w:type="dxa"/>
            <w:gridSpan w:val="8"/>
            <w:tcBorders>
              <w:bottom w:val="single" w:sz="4" w:space="0" w:color="auto"/>
            </w:tcBorders>
          </w:tcPr>
          <w:p w14:paraId="14903930" w14:textId="4CEACD0F" w:rsidR="00CC5EFC" w:rsidRDefault="00C14F0B">
            <w:pPr>
              <w:spacing w:before="240" w:after="240"/>
              <w:jc w:val="right"/>
              <w:rPr>
                <w:rFonts w:ascii="Trebuchet MS" w:hAnsi="Trebuchet MS"/>
                <w:b/>
                <w:sz w:val="24"/>
              </w:rPr>
            </w:pPr>
            <w:bookmarkStart w:id="0" w:name="Tekst5"/>
            <w:r>
              <w:rPr>
                <w:noProof/>
              </w:rPr>
              <w:drawing>
                <wp:inline distT="0" distB="0" distL="0" distR="0" wp14:anchorId="66C9A804" wp14:editId="613F8D0C">
                  <wp:extent cx="1939008" cy="914400"/>
                  <wp:effectExtent l="0" t="0" r="0" b="0"/>
                  <wp:docPr id="5" name="Pladsholder til indhold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dsholder til indhold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059" cy="918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B6E" w:rsidRPr="00F8588F" w14:paraId="093CC20A" w14:textId="77777777" w:rsidTr="00367B6E">
        <w:trPr>
          <w:trHeight w:val="60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7D718" w14:textId="77777777" w:rsidR="00367B6E" w:rsidRPr="00F8588F" w:rsidRDefault="00367B6E" w:rsidP="00367B6E">
            <w:pPr>
              <w:spacing w:before="240"/>
              <w:ind w:left="-113" w:firstLine="113"/>
              <w:rPr>
                <w:rFonts w:cs="Arial"/>
                <w:b/>
                <w:sz w:val="24"/>
                <w:szCs w:val="24"/>
              </w:rPr>
            </w:pPr>
            <w:r w:rsidRPr="00F8588F">
              <w:rPr>
                <w:rFonts w:cs="Arial"/>
                <w:b/>
                <w:sz w:val="24"/>
                <w:szCs w:val="24"/>
              </w:rPr>
              <w:t>Brønderslev Provsti</w:t>
            </w:r>
          </w:p>
          <w:p w14:paraId="40B36433" w14:textId="302184A4" w:rsidR="00367B6E" w:rsidRPr="00F8588F" w:rsidRDefault="00A211EB" w:rsidP="00367B6E">
            <w:pPr>
              <w:ind w:left="-113" w:firstLine="113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Algade </w:t>
            </w:r>
            <w:r w:rsidR="0052387B">
              <w:rPr>
                <w:rFonts w:cs="Arial"/>
                <w:szCs w:val="18"/>
              </w:rPr>
              <w:t>69</w:t>
            </w:r>
            <w:r w:rsidR="00367B6E" w:rsidRPr="00F8588F">
              <w:rPr>
                <w:rFonts w:cs="Arial"/>
                <w:szCs w:val="18"/>
              </w:rPr>
              <w:t xml:space="preserve">, 9700 Brønderslev. </w:t>
            </w:r>
          </w:p>
          <w:p w14:paraId="3D17C002" w14:textId="72881F23" w:rsidR="00367B6E" w:rsidRPr="00F8588F" w:rsidRDefault="00367B6E" w:rsidP="00367B6E">
            <w:pPr>
              <w:ind w:left="-113" w:firstLine="113"/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Tlf. </w:t>
            </w:r>
            <w:r w:rsidR="0052387B">
              <w:rPr>
                <w:rFonts w:cs="Arial"/>
                <w:szCs w:val="18"/>
              </w:rPr>
              <w:t>24 25</w:t>
            </w:r>
            <w:r w:rsidRPr="00F8588F">
              <w:rPr>
                <w:rFonts w:cs="Arial"/>
                <w:szCs w:val="18"/>
              </w:rPr>
              <w:t xml:space="preserve"> 00 78</w:t>
            </w:r>
          </w:p>
          <w:p w14:paraId="532DF181" w14:textId="77777777" w:rsidR="00367B6E" w:rsidRPr="00F8588F" w:rsidRDefault="00367B6E" w:rsidP="00367B6E">
            <w:pPr>
              <w:ind w:left="-113" w:firstLine="113"/>
              <w:jc w:val="left"/>
              <w:rPr>
                <w:rFonts w:cs="Arial"/>
                <w:szCs w:val="18"/>
              </w:rPr>
            </w:pPr>
            <w:hyperlink r:id="rId12" w:history="1">
              <w:r w:rsidRPr="00F8588F">
                <w:rPr>
                  <w:rFonts w:cs="Arial"/>
                  <w:szCs w:val="18"/>
                </w:rPr>
                <w:t>broenderslev.provsti@km.dk</w:t>
              </w:r>
            </w:hyperlink>
            <w:r w:rsidRPr="00F8588F">
              <w:rPr>
                <w:rFonts w:cs="Arial"/>
                <w:szCs w:val="18"/>
              </w:rPr>
              <w:t xml:space="preserve"> – www.broenderslevprovsti.dk</w:t>
            </w:r>
          </w:p>
          <w:p w14:paraId="2496C778" w14:textId="77777777" w:rsidR="00367B6E" w:rsidRPr="00F8588F" w:rsidRDefault="00367B6E" w:rsidP="00367B6E">
            <w:pPr>
              <w:pStyle w:val="Sidehoved"/>
              <w:rPr>
                <w:rFonts w:cs="Arial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5C2" w14:textId="7B541F17" w:rsidR="00367B6E" w:rsidRPr="00F8588F" w:rsidRDefault="00367B6E" w:rsidP="00367B6E">
            <w:pPr>
              <w:spacing w:before="240" w:after="240"/>
              <w:ind w:left="-113"/>
              <w:jc w:val="right"/>
              <w:rPr>
                <w:rFonts w:cs="Arial"/>
                <w:b/>
                <w:sz w:val="24"/>
              </w:rPr>
            </w:pPr>
            <w:r w:rsidRPr="00F8588F">
              <w:rPr>
                <w:rFonts w:cs="Arial"/>
                <w:b/>
                <w:sz w:val="24"/>
              </w:rPr>
              <w:t>Kontrolskema Kirke</w:t>
            </w:r>
            <w:r>
              <w:rPr>
                <w:rFonts w:cs="Arial"/>
                <w:b/>
                <w:sz w:val="24"/>
              </w:rPr>
              <w:t>- og præstegårds</w:t>
            </w:r>
            <w:r w:rsidRPr="00F8588F">
              <w:rPr>
                <w:rFonts w:cs="Arial"/>
                <w:b/>
                <w:sz w:val="24"/>
              </w:rPr>
              <w:t>syn</w:t>
            </w:r>
          </w:p>
        </w:tc>
      </w:tr>
      <w:tr w:rsidR="00340FF2" w:rsidRPr="00F8588F" w14:paraId="14D72C1A" w14:textId="77777777" w:rsidTr="00F8588F">
        <w:trPr>
          <w:trHeight w:val="2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CB5F2" w14:textId="77777777" w:rsidR="00340FF2" w:rsidRPr="005E041E" w:rsidRDefault="0081371D" w:rsidP="003752D6">
            <w:pPr>
              <w:pStyle w:val="Brdtekst"/>
              <w:spacing w:before="60" w:after="60"/>
              <w:jc w:val="left"/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</w:pPr>
            <w:r w:rsidRPr="005E041E"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  <w:t>Menighedsråd</w:t>
            </w:r>
            <w:r w:rsidR="00340FF2" w:rsidRPr="005E041E"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  <w:t>: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D95" w14:textId="77777777" w:rsidR="00340FF2" w:rsidRPr="007F3C9D" w:rsidRDefault="0081371D" w:rsidP="003752D6">
            <w:pPr>
              <w:spacing w:before="60" w:after="60"/>
              <w:jc w:val="left"/>
              <w:rPr>
                <w:rFonts w:cs="Arial"/>
                <w:i/>
              </w:rPr>
            </w:pPr>
            <w:r w:rsidRPr="007F3C9D">
              <w:rPr>
                <w:rFonts w:cs="Arial"/>
                <w:i/>
              </w:rPr>
              <w:t>Eks. Brønderslev Menighedsråd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EF2F5" w14:textId="77777777" w:rsidR="00340FF2" w:rsidRPr="00F8588F" w:rsidRDefault="00340FF2" w:rsidP="003752D6">
            <w:pPr>
              <w:spacing w:before="60" w:after="6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Dato: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513" w14:textId="77777777" w:rsidR="00340FF2" w:rsidRPr="00F8588F" w:rsidRDefault="00340FF2" w:rsidP="003752D6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340FF2" w:rsidRPr="00F8588F" w14:paraId="43017B30" w14:textId="77777777" w:rsidTr="00F8588F">
        <w:trPr>
          <w:trHeight w:val="2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9EE4" w14:textId="77777777" w:rsidR="00340FF2" w:rsidRPr="005E041E" w:rsidRDefault="0081371D" w:rsidP="003752D6">
            <w:pPr>
              <w:pStyle w:val="Brdtekst"/>
              <w:spacing w:before="60" w:after="60"/>
              <w:jc w:val="left"/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</w:pPr>
            <w:r w:rsidRPr="005E041E"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  <w:t>Bygning</w:t>
            </w:r>
            <w:r w:rsidR="00340FF2" w:rsidRPr="005E041E">
              <w:rPr>
                <w:rStyle w:val="Hyperlink0"/>
                <w:i w:val="0"/>
                <w:iCs w:val="0"/>
                <w:color w:val="000000"/>
                <w:szCs w:val="18"/>
                <w:u w:color="000000"/>
                <w:bdr w:val="nil"/>
              </w:rPr>
              <w:t xml:space="preserve">: 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234" w14:textId="77777777" w:rsidR="00340FF2" w:rsidRPr="007F3C9D" w:rsidRDefault="0081371D" w:rsidP="003752D6">
            <w:pPr>
              <w:spacing w:before="60" w:after="60"/>
              <w:jc w:val="left"/>
              <w:rPr>
                <w:rFonts w:cs="Arial"/>
                <w:i/>
              </w:rPr>
            </w:pPr>
            <w:r w:rsidRPr="007F3C9D">
              <w:rPr>
                <w:rFonts w:cs="Arial"/>
                <w:i/>
              </w:rPr>
              <w:t>Eks. Brønderslev gl. Kirke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FB9A2" w14:textId="77777777" w:rsidR="00340FF2" w:rsidRPr="00F8588F" w:rsidRDefault="00340FF2" w:rsidP="003752D6">
            <w:pPr>
              <w:spacing w:before="60" w:after="6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Tidspunkt: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F54" w14:textId="77777777" w:rsidR="00340FF2" w:rsidRPr="00F8588F" w:rsidRDefault="00340FF2" w:rsidP="003752D6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340FF2" w:rsidRPr="00F8588F" w14:paraId="7456BE46" w14:textId="77777777" w:rsidTr="00DA2C0D">
        <w:tc>
          <w:tcPr>
            <w:tcW w:w="1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FB9D4" w14:textId="77777777" w:rsidR="00340FF2" w:rsidRPr="00F8588F" w:rsidRDefault="0081371D" w:rsidP="00340FF2">
            <w:pPr>
              <w:spacing w:before="240" w:after="60"/>
              <w:jc w:val="left"/>
              <w:rPr>
                <w:rFonts w:cs="Arial"/>
                <w:b/>
              </w:rPr>
            </w:pPr>
            <w:r w:rsidRPr="00F8588F">
              <w:rPr>
                <w:rFonts w:cs="Arial"/>
                <w:b/>
              </w:rPr>
              <w:t>Deltagere</w:t>
            </w:r>
            <w:r w:rsidR="00340FF2" w:rsidRPr="00F8588F">
              <w:rPr>
                <w:rFonts w:cs="Arial"/>
                <w:b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C83D" w14:textId="77777777" w:rsidR="00340FF2" w:rsidRPr="00F8588F" w:rsidRDefault="00340FF2" w:rsidP="00340FF2">
            <w:pPr>
              <w:tabs>
                <w:tab w:val="left" w:pos="2013"/>
                <w:tab w:val="right" w:pos="2864"/>
              </w:tabs>
              <w:spacing w:before="60" w:after="60"/>
              <w:jc w:val="right"/>
              <w:rPr>
                <w:rFonts w:cs="Arial"/>
              </w:rPr>
            </w:pPr>
          </w:p>
        </w:tc>
      </w:tr>
      <w:tr w:rsidR="00A62C5A" w:rsidRPr="00F8588F" w14:paraId="2F80F119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75C5" w14:textId="77777777" w:rsidR="00A62C5A" w:rsidRPr="00F8588F" w:rsidRDefault="00A62C5A" w:rsidP="00340FF2">
            <w:pPr>
              <w:spacing w:before="60" w:after="60"/>
              <w:jc w:val="left"/>
              <w:rPr>
                <w:rFonts w:cs="Arial"/>
                <w:b/>
                <w:szCs w:val="18"/>
              </w:rPr>
            </w:pPr>
            <w:r w:rsidRPr="00F8588F">
              <w:rPr>
                <w:rFonts w:cs="Arial"/>
                <w:b/>
                <w:szCs w:val="18"/>
              </w:rPr>
              <w:t>Navn: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E79A" w14:textId="77777777" w:rsidR="00A62C5A" w:rsidRPr="00F8588F" w:rsidRDefault="00A62C5A" w:rsidP="00340FF2">
            <w:pPr>
              <w:spacing w:before="60" w:after="60"/>
              <w:jc w:val="left"/>
              <w:rPr>
                <w:rFonts w:cs="Arial"/>
                <w:b/>
                <w:szCs w:val="18"/>
              </w:rPr>
            </w:pPr>
            <w:r w:rsidRPr="00F8588F">
              <w:rPr>
                <w:rFonts w:cs="Arial"/>
                <w:b/>
                <w:szCs w:val="18"/>
              </w:rPr>
              <w:t>Funktion: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B0A" w14:textId="77777777" w:rsidR="00A62C5A" w:rsidRPr="00F8588F" w:rsidRDefault="00A62C5A" w:rsidP="00340FF2">
            <w:pPr>
              <w:spacing w:before="60" w:after="60"/>
              <w:jc w:val="left"/>
              <w:rPr>
                <w:rFonts w:cs="Arial"/>
                <w:b/>
                <w:szCs w:val="18"/>
              </w:rPr>
            </w:pPr>
            <w:r w:rsidRPr="00F8588F">
              <w:rPr>
                <w:rFonts w:cs="Arial"/>
                <w:b/>
                <w:szCs w:val="18"/>
              </w:rPr>
              <w:t>Initialer: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C08" w14:textId="77777777" w:rsidR="00A62C5A" w:rsidRPr="00F8588F" w:rsidRDefault="00A62C5A" w:rsidP="00340FF2">
            <w:pPr>
              <w:spacing w:before="60" w:after="60"/>
              <w:jc w:val="left"/>
              <w:rPr>
                <w:rFonts w:cs="Arial"/>
                <w:b/>
                <w:szCs w:val="18"/>
              </w:rPr>
            </w:pPr>
            <w:r w:rsidRPr="00F8588F">
              <w:rPr>
                <w:rFonts w:cs="Arial"/>
                <w:b/>
                <w:szCs w:val="18"/>
              </w:rPr>
              <w:t>Evt. mail</w:t>
            </w:r>
          </w:p>
        </w:tc>
      </w:tr>
      <w:tr w:rsidR="00A62C5A" w:rsidRPr="00F8588F" w14:paraId="332F0E89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1F08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2C4E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13B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920F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4D8F936E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361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043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3E2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AE7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08D8B37E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B1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CCC6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FF7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01F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3EAA495C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E29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D3D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B7D5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2278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2908A7C4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A53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C11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B0D1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732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3DA6F4B5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D26F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A0F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435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A851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70CA02A2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FF5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96E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91E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AAB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  <w:tr w:rsidR="00A62C5A" w:rsidRPr="00F8588F" w14:paraId="1530295F" w14:textId="77777777" w:rsidTr="00A62C5A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9C1" w14:textId="77777777" w:rsidR="00A62C5A" w:rsidRPr="00E54C6F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4FFB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2DF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C1D0" w14:textId="77777777" w:rsidR="00A62C5A" w:rsidRPr="00233686" w:rsidRDefault="00A62C5A" w:rsidP="00AD184E">
            <w:pPr>
              <w:spacing w:before="60" w:after="60"/>
              <w:jc w:val="left"/>
              <w:rPr>
                <w:rFonts w:cs="Arial"/>
                <w:i/>
                <w:szCs w:val="18"/>
              </w:rPr>
            </w:pPr>
          </w:p>
        </w:tc>
      </w:tr>
    </w:tbl>
    <w:p w14:paraId="73AFEF0F" w14:textId="77777777" w:rsidR="00CC5EFC" w:rsidRPr="00F8588F" w:rsidRDefault="00CC5EFC">
      <w:pPr>
        <w:rPr>
          <w:rFonts w:cs="Arial"/>
        </w:rPr>
      </w:pPr>
    </w:p>
    <w:bookmarkEnd w:id="0"/>
    <w:p w14:paraId="247E2ED2" w14:textId="77777777" w:rsidR="008B5E8A" w:rsidRDefault="008B5E8A" w:rsidP="008B5E8A">
      <w:pPr>
        <w:tabs>
          <w:tab w:val="clear" w:pos="1134"/>
        </w:tabs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Generelle kommentarer:</w:t>
      </w:r>
    </w:p>
    <w:p w14:paraId="17D6ED9B" w14:textId="77777777" w:rsidR="008B5E8A" w:rsidRPr="00F8588F" w:rsidRDefault="008B5E8A" w:rsidP="008B5E8A">
      <w:pPr>
        <w:tabs>
          <w:tab w:val="clear" w:pos="1134"/>
        </w:tabs>
        <w:jc w:val="left"/>
        <w:rPr>
          <w:rFonts w:cs="Arial"/>
          <w:b/>
          <w:sz w:val="20"/>
        </w:rPr>
      </w:pPr>
    </w:p>
    <w:tbl>
      <w:tblPr>
        <w:tblStyle w:val="Tabel-Gitt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6"/>
      </w:tblGrid>
      <w:tr w:rsidR="008B5E8A" w:rsidRPr="00F8588F" w14:paraId="06EADE7E" w14:textId="77777777" w:rsidTr="00A95A16">
        <w:tc>
          <w:tcPr>
            <w:tcW w:w="15276" w:type="dxa"/>
          </w:tcPr>
          <w:p w14:paraId="2B661971" w14:textId="2ABC8FF7" w:rsidR="008B5E8A" w:rsidRPr="004C5FB4" w:rsidRDefault="008B5E8A" w:rsidP="00A95A1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Kirkens / Præstegårdens vedligeholdelsesstand: </w:t>
            </w:r>
            <w:r w:rsidR="004C5FB4" w:rsidRPr="004C5FB4">
              <w:rPr>
                <w:rFonts w:cs="Arial"/>
                <w:i/>
                <w:iCs/>
              </w:rPr>
              <w:t>E</w:t>
            </w:r>
            <w:r w:rsidR="004C5FB4">
              <w:rPr>
                <w:rFonts w:cs="Arial"/>
                <w:i/>
                <w:iCs/>
              </w:rPr>
              <w:t xml:space="preserve">ks. </w:t>
            </w:r>
            <w:r w:rsidR="0028362A">
              <w:rPr>
                <w:rFonts w:cs="Arial"/>
                <w:i/>
                <w:iCs/>
              </w:rPr>
              <w:t>Meget fin og synsforsvarlig stand</w:t>
            </w:r>
          </w:p>
        </w:tc>
      </w:tr>
      <w:tr w:rsidR="008B5E8A" w:rsidRPr="00F8588F" w14:paraId="1D5D6804" w14:textId="77777777" w:rsidTr="00A95A16">
        <w:tc>
          <w:tcPr>
            <w:tcW w:w="15276" w:type="dxa"/>
          </w:tcPr>
          <w:p w14:paraId="7B664476" w14:textId="5323F6F5" w:rsidR="008B5E8A" w:rsidRPr="00F8588F" w:rsidRDefault="008B5E8A" w:rsidP="00A95A1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Kirkegårdens vedligeholdelsesstand:</w:t>
            </w:r>
            <w:r w:rsidRPr="005677DC">
              <w:rPr>
                <w:rFonts w:cs="Arial"/>
                <w:i/>
                <w:iCs/>
              </w:rPr>
              <w:t xml:space="preserve"> </w:t>
            </w:r>
            <w:r w:rsidR="0028362A" w:rsidRPr="004C5FB4">
              <w:rPr>
                <w:rFonts w:cs="Arial"/>
                <w:i/>
                <w:iCs/>
              </w:rPr>
              <w:t>E</w:t>
            </w:r>
            <w:r w:rsidR="0028362A">
              <w:rPr>
                <w:rFonts w:cs="Arial"/>
                <w:i/>
                <w:iCs/>
              </w:rPr>
              <w:t>ks. Meget fin og synsforsvarlig stand</w:t>
            </w:r>
          </w:p>
        </w:tc>
      </w:tr>
      <w:tr w:rsidR="008B5E8A" w:rsidRPr="00F8588F" w14:paraId="08E3CCAA" w14:textId="77777777" w:rsidTr="00A95A16">
        <w:tc>
          <w:tcPr>
            <w:tcW w:w="15276" w:type="dxa"/>
          </w:tcPr>
          <w:p w14:paraId="236C32C1" w14:textId="3E296A89" w:rsidR="008B5E8A" w:rsidRDefault="008B5E8A" w:rsidP="00A95A16">
            <w:pPr>
              <w:tabs>
                <w:tab w:val="clear" w:pos="1134"/>
              </w:tabs>
              <w:spacing w:before="120" w:after="120"/>
              <w:jc w:val="left"/>
            </w:pPr>
            <w:r>
              <w:t xml:space="preserve">Kirkens protokol samt kirkegårdens protokol </w:t>
            </w:r>
            <w:r w:rsidR="00A92F51">
              <w:t xml:space="preserve">og kort </w:t>
            </w:r>
            <w:r>
              <w:t xml:space="preserve">blev fremlagt og efterset og fundet i orden / Præstegårdens inventarfortegnelse blev fremlagt og efterset og fundet i orden </w:t>
            </w:r>
          </w:p>
        </w:tc>
      </w:tr>
    </w:tbl>
    <w:p w14:paraId="3ACBFBDD" w14:textId="77777777" w:rsidR="008B5E8A" w:rsidRDefault="008B5E8A" w:rsidP="008B5E8A">
      <w:pPr>
        <w:rPr>
          <w:rFonts w:cs="Arial"/>
        </w:rPr>
      </w:pPr>
    </w:p>
    <w:p w14:paraId="3E8A221B" w14:textId="77777777" w:rsidR="008B5E8A" w:rsidRPr="00F8588F" w:rsidRDefault="008B5E8A" w:rsidP="008B5E8A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38"/>
      </w:tblGrid>
      <w:tr w:rsidR="008B5E8A" w:rsidRPr="00F8588F" w14:paraId="731AE25A" w14:textId="77777777" w:rsidTr="00A95A16">
        <w:tc>
          <w:tcPr>
            <w:tcW w:w="15276" w:type="dxa"/>
            <w:shd w:val="clear" w:color="auto" w:fill="BFBFBF" w:themeFill="background1" w:themeFillShade="BF"/>
          </w:tcPr>
          <w:p w14:paraId="544B3C6D" w14:textId="77777777" w:rsidR="008B5E8A" w:rsidRDefault="008B5E8A" w:rsidP="00A95A16">
            <w:pPr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Nedenstående områder, samt tilhørende underpunkter, ønskes gennemgået i forbindelse </w:t>
            </w:r>
            <w:r>
              <w:rPr>
                <w:rFonts w:cs="Arial"/>
                <w:szCs w:val="18"/>
              </w:rPr>
              <w:t>med provstesyn af</w:t>
            </w:r>
            <w:r w:rsidRPr="00F8588F">
              <w:rPr>
                <w:rFonts w:cs="Arial"/>
                <w:szCs w:val="18"/>
              </w:rPr>
              <w:t xml:space="preserve"> kirke, kirkegård, sognegård, præstegårde mv. </w:t>
            </w:r>
          </w:p>
          <w:p w14:paraId="6559FA89" w14:textId="77777777" w:rsidR="008B5E8A" w:rsidRPr="00F8588F" w:rsidRDefault="008B5E8A" w:rsidP="00A95A1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Ældre mangler noteres under samme punkt som tidligere, eller punkt der passer til manglen – det markeres med (GL-ÅRSTAL – eks. ”GL-2021”) </w:t>
            </w:r>
          </w:p>
          <w:p w14:paraId="47ED4AE9" w14:textId="77777777" w:rsidR="008B5E8A" w:rsidRPr="00F8588F" w:rsidRDefault="008B5E8A" w:rsidP="00A95A16">
            <w:pPr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De enkelte punkte</w:t>
            </w:r>
            <w:r>
              <w:rPr>
                <w:rFonts w:cs="Arial"/>
                <w:szCs w:val="18"/>
              </w:rPr>
              <w:t>r</w:t>
            </w:r>
            <w:r w:rsidRPr="00F8588F">
              <w:rPr>
                <w:rFonts w:cs="Arial"/>
                <w:szCs w:val="18"/>
              </w:rPr>
              <w:t xml:space="preserve"> markeres og eventuelle bemærkninger noteres. Såfremt der er større bemærkninger til et, eller flere af punkterne, beskrives dette i et vedlagt bilag. </w:t>
            </w:r>
          </w:p>
          <w:p w14:paraId="755FB11F" w14:textId="77777777" w:rsidR="008B5E8A" w:rsidRPr="00F8588F" w:rsidRDefault="008B5E8A" w:rsidP="00A95A16">
            <w:pPr>
              <w:rPr>
                <w:rFonts w:cs="Arial"/>
                <w:szCs w:val="18"/>
              </w:rPr>
            </w:pPr>
            <w:r w:rsidRPr="00341CE8"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 xml:space="preserve">OBS: Overskydende / ikke anvendte punkter samt den forklarende tekst </w:t>
            </w:r>
            <w:r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 xml:space="preserve">(incl. denne) </w:t>
            </w:r>
            <w:r w:rsidRPr="00341CE8"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>slettes</w:t>
            </w:r>
            <w:r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 xml:space="preserve"> inden udskrift</w:t>
            </w:r>
            <w:r w:rsidRPr="00341CE8"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 xml:space="preserve">! </w:t>
            </w:r>
          </w:p>
        </w:tc>
      </w:tr>
    </w:tbl>
    <w:p w14:paraId="1FFD9B3E" w14:textId="36D927B0" w:rsidR="00A62C5A" w:rsidRDefault="00A62C5A">
      <w:pPr>
        <w:tabs>
          <w:tab w:val="clear" w:pos="1134"/>
        </w:tabs>
        <w:jc w:val="left"/>
        <w:rPr>
          <w:rFonts w:ascii="Futura LT" w:hAnsi="Futura LT"/>
          <w:szCs w:val="18"/>
        </w:rPr>
      </w:pPr>
      <w:r>
        <w:rPr>
          <w:rFonts w:ascii="Futura LT" w:hAnsi="Futura LT"/>
          <w:szCs w:val="18"/>
        </w:rPr>
        <w:br w:type="page"/>
      </w:r>
    </w:p>
    <w:p w14:paraId="5F396B1E" w14:textId="77777777" w:rsidR="00E311D4" w:rsidRPr="00F8588F" w:rsidRDefault="00E311D4" w:rsidP="00C00747">
      <w:pPr>
        <w:rPr>
          <w:rFonts w:cs="Arial"/>
          <w:szCs w:val="18"/>
        </w:rPr>
      </w:pPr>
    </w:p>
    <w:p w14:paraId="38CF56AF" w14:textId="77777777" w:rsidR="00A62C5A" w:rsidRPr="00F8588F" w:rsidRDefault="00A62C5A" w:rsidP="00C00747">
      <w:pPr>
        <w:rPr>
          <w:rFonts w:cs="Arial"/>
          <w:szCs w:val="18"/>
        </w:rPr>
      </w:pPr>
    </w:p>
    <w:p w14:paraId="053D49ED" w14:textId="77777777" w:rsidR="00C00747" w:rsidRPr="00F8588F" w:rsidRDefault="00C00747" w:rsidP="00C00747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1. Tagkonstruktion</w:t>
      </w:r>
      <w:r w:rsidR="002124C6" w:rsidRPr="00F8588F">
        <w:rPr>
          <w:rFonts w:cs="Arial"/>
          <w:b/>
          <w:sz w:val="20"/>
        </w:rPr>
        <w:t xml:space="preserve"> / tagrum</w:t>
      </w:r>
    </w:p>
    <w:p w14:paraId="1B49AE1D" w14:textId="77777777" w:rsidR="00C00747" w:rsidRPr="00F8588F" w:rsidRDefault="00C00747" w:rsidP="00C00747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64500B" w:rsidRPr="00F8588F" w14:paraId="10F804CB" w14:textId="77777777" w:rsidTr="00286B6F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95E08" w14:textId="77777777" w:rsidR="0064500B" w:rsidRPr="00F8588F" w:rsidRDefault="0064500B" w:rsidP="001E4C5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94E65" w14:textId="77777777" w:rsidR="0064500B" w:rsidRPr="00F8588F" w:rsidRDefault="0064500B" w:rsidP="007D29B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B56" w14:textId="77777777" w:rsidR="0064500B" w:rsidRPr="00F8588F" w:rsidRDefault="0064500B" w:rsidP="006F0805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4097F" w14:textId="547C94C3" w:rsidR="0064500B" w:rsidRPr="00F8588F" w:rsidRDefault="00110206" w:rsidP="00286B6F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30ED0C27" w14:textId="77777777" w:rsidR="0064500B" w:rsidRPr="00F8588F" w:rsidRDefault="006F0805" w:rsidP="006F0805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64500B" w:rsidRPr="00F8588F" w14:paraId="4DF29A4A" w14:textId="77777777" w:rsidTr="00673FB2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44F" w14:textId="77777777" w:rsidR="0064500B" w:rsidRPr="00F8588F" w:rsidRDefault="0064500B" w:rsidP="001E4C5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5E4" w14:textId="77777777" w:rsidR="0064500B" w:rsidRPr="00F8588F" w:rsidRDefault="0064500B" w:rsidP="007D29B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8B4" w14:textId="77777777" w:rsidR="0064500B" w:rsidRPr="006F0805" w:rsidRDefault="0064500B" w:rsidP="0064500B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11F3" w14:textId="77777777" w:rsidR="0064500B" w:rsidRPr="006F0805" w:rsidRDefault="0064500B" w:rsidP="0064500B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F5C" w14:textId="77777777" w:rsidR="0064500B" w:rsidRPr="006F0805" w:rsidRDefault="0064500B" w:rsidP="0064500B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372" w14:textId="77777777" w:rsidR="0064500B" w:rsidRPr="00F8588F" w:rsidRDefault="0064500B" w:rsidP="001E4C5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D13DC2E" w14:textId="77777777" w:rsidR="0064500B" w:rsidRPr="00F8588F" w:rsidRDefault="0064500B" w:rsidP="001E4C5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64500B" w:rsidRPr="00F8588F" w14:paraId="6AD534F8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0F5" w14:textId="77777777" w:rsidR="0064500B" w:rsidRPr="00F8588F" w:rsidRDefault="0064500B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1.1. Tagbelægning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C4F" w14:textId="1D178EEC" w:rsidR="0064500B" w:rsidRPr="00F8588F" w:rsidRDefault="0064500B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C5A" w14:textId="3E83EA4B" w:rsidR="0064500B" w:rsidRPr="00F8588F" w:rsidRDefault="0064500B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7BE" w14:textId="20CA5FBD" w:rsidR="0064500B" w:rsidRPr="00F8588F" w:rsidRDefault="0064500B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D8" w14:textId="49AD0358" w:rsidR="0064500B" w:rsidRPr="00F8588F" w:rsidRDefault="0064500B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E80" w14:textId="77777777" w:rsidR="0064500B" w:rsidRPr="00F8588F" w:rsidRDefault="0064500B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14145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CB019A8" w14:textId="77777777" w:rsidR="0064500B" w:rsidRPr="00F8588F" w:rsidRDefault="0064500B" w:rsidP="004A151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36040139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05D" w14:textId="77777777" w:rsidR="006F0805" w:rsidRPr="00F8588F" w:rsidRDefault="006F0805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1.2. Tagrender / nedløb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36A" w14:textId="77777777" w:rsidR="006F0805" w:rsidRPr="00F8588F" w:rsidRDefault="006F0805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2C1" w14:textId="14A85E98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0744" w14:textId="1A0A3538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FD2" w14:textId="3C336082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84A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9494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8A75210" w14:textId="77777777" w:rsidR="006F0805" w:rsidRPr="00F8588F" w:rsidRDefault="006F0805" w:rsidP="004A151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706B621E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BE3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1.3. Udvendigt træværk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342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51E" w14:textId="081558F9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714" w14:textId="1DE22796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989" w14:textId="7AC620B8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C7E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08356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928E1CE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4D701517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146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1.4. Skotrender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552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AEE" w14:textId="7CC3D84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D286" w14:textId="4E2501D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BC9" w14:textId="270A38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531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964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8FC2DA7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4DFA5D70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0C0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1.5. Aftrækskanaler / hætter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716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898" w14:textId="7472B465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281" w14:textId="07878129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5D4" w14:textId="34BE672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AE0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245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921BA71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2A152338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A1B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1.6. Spær, lægter mv.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E2C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8F2" w14:textId="2839D331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963" w14:textId="34C5EDA0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6CFA" w14:textId="769E5F96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DA1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3103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DE15F62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1860D209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569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1.7. Undertag / understrygning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D5B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F74" w14:textId="28736950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E21" w14:textId="3440791F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92D" w14:textId="3674A73C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E3D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85275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09E6A4D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7A68B18D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060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1.8. Ventilation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A0D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322" w14:textId="666C9029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418" w14:textId="54589C2F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744" w14:textId="2CD722A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0C7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84469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0A3E3D9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05F41DB7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77E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1.9. Isolering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D9E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63B" w14:textId="055500AB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469" w14:textId="252130AC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C13" w14:textId="583FDD7F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F86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98420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39493BA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331DFC90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27A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1.10. Gangbro / adgang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040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E5A" w14:textId="645374F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5AD" w14:textId="36A7F449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5AA" w14:textId="71933011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01A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69280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02B2B04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4B3A3C5F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E6D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1.11. Klokker / ringeanlæg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477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444" w14:textId="0438774B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1EB" w14:textId="11DDC76E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D92" w14:textId="39DDED1A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4C6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94568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3CAEEDB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4DF0A9B7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93F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1.12. Skorsten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C78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C57B" w14:textId="5E90915A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CA03" w14:textId="77C869D2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620" w14:textId="239A76B3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5B8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30577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8235140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27416435" w14:textId="77777777" w:rsidTr="00673F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46E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1.13.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65B" w14:textId="77777777" w:rsidR="006F0805" w:rsidRPr="00F8588F" w:rsidRDefault="006F0805" w:rsidP="006F080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C51" w14:textId="4EF4625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D18D" w14:textId="24904D5B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4B3" w14:textId="07A37370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C87" w14:textId="7777777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03719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9EE550B" w14:textId="77777777" w:rsidR="006F0805" w:rsidRPr="00F8588F" w:rsidRDefault="006F0805" w:rsidP="006F080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0805" w:rsidRPr="00F8588F" w14:paraId="670632ED" w14:textId="77777777" w:rsidTr="00A62C5A">
        <w:tc>
          <w:tcPr>
            <w:tcW w:w="15276" w:type="dxa"/>
            <w:gridSpan w:val="7"/>
          </w:tcPr>
          <w:p w14:paraId="12AE1D99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 w:val="16"/>
                <w:szCs w:val="16"/>
              </w:rPr>
            </w:pPr>
          </w:p>
          <w:p w14:paraId="3CB22FFA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1.1.: Kontroller om der er skader på tagbelægninger, evt. løse sten, revnede tagplader, utætheder eller lign.</w:t>
            </w:r>
          </w:p>
          <w:p w14:paraId="1AE768E8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Ad. 1.2.: Kontroller om der er utætheder, skævheder eller lign. </w:t>
            </w:r>
          </w:p>
          <w:p w14:paraId="3AB05304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1.3.: Kontroller, evt. med syl, om der er angreb af råd, eller om overflader mangler malerbehandling.</w:t>
            </w:r>
          </w:p>
          <w:p w14:paraId="196D85EA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1.4.: Kontroller indvendigt om der er tegn på utætheder, i form af opfugtet træværk.</w:t>
            </w:r>
          </w:p>
          <w:p w14:paraId="19B72419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1.5.: Kontroller om der er utætheder ved hætter eller aftrækskanaler.</w:t>
            </w:r>
          </w:p>
          <w:p w14:paraId="21F08E81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1.6.: Kontroller om der er fugt, eller tegn på dette på spær, lægter, klokkestabel mv.</w:t>
            </w:r>
          </w:p>
          <w:p w14:paraId="24979FEA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1.7.: Kontroller om der er skader på undertaget, eller om der mangler understrygning.</w:t>
            </w:r>
          </w:p>
          <w:p w14:paraId="67DE9E8F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1.8.: Vurder om der er tilstrækkelig ventilation af tagrummet, eller om der er tegn på at det er i underkanten.</w:t>
            </w:r>
          </w:p>
          <w:p w14:paraId="6275C9E2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1.9.: Kontroller om isoleringen er intakt, eller om den er rodet (tegn på evt. husmår).</w:t>
            </w:r>
          </w:p>
          <w:p w14:paraId="5BCEDF8E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1.10.: Vurder om der er tilstrækkelig gangbro, og om der er gode adgangsmuligheder til tagrummene.</w:t>
            </w:r>
          </w:p>
          <w:p w14:paraId="2A633F7A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1.11.: Vurder om der er skader, rust eller iring på klokker / ringeanlæg samt tilhørende mekanik. Vurder også klokkernes klang)</w:t>
            </w:r>
          </w:p>
          <w:p w14:paraId="3C86EC95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1.12.: Kontroller om der er revner, behov for spækning og om renselemme er i orden.</w:t>
            </w:r>
          </w:p>
          <w:p w14:paraId="1F2EF1FD" w14:textId="77777777" w:rsidR="006F0805" w:rsidRPr="00F8588F" w:rsidRDefault="006F0805" w:rsidP="006F0805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 w:rsidRPr="00F8588F">
              <w:rPr>
                <w:rFonts w:cs="Arial"/>
                <w:szCs w:val="18"/>
              </w:rPr>
              <w:t>Ad. 1.13.: Andre forhold der har betydning for tagkonstruktionen.</w:t>
            </w:r>
          </w:p>
        </w:tc>
      </w:tr>
    </w:tbl>
    <w:p w14:paraId="73DC9AE4" w14:textId="77777777" w:rsidR="00E46706" w:rsidRPr="00F8588F" w:rsidRDefault="00E46706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712F1323" w14:textId="77777777" w:rsidR="00E46706" w:rsidRPr="00F8588F" w:rsidRDefault="00E4670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35FE1EBA" w14:textId="77777777" w:rsidR="00E46706" w:rsidRPr="00F8588F" w:rsidRDefault="00E46706" w:rsidP="00E4670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2. Ydervægge / facader</w:t>
      </w:r>
    </w:p>
    <w:p w14:paraId="70ED8688" w14:textId="77777777" w:rsidR="00E46706" w:rsidRPr="00F8588F" w:rsidRDefault="00E46706" w:rsidP="00E4670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6F0805" w:rsidRPr="00F8588F" w14:paraId="307264F5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FBC0" w14:textId="77777777" w:rsidR="006F0805" w:rsidRPr="00F8588F" w:rsidRDefault="006F0805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E7C3" w14:textId="77777777" w:rsidR="006F0805" w:rsidRPr="00F8588F" w:rsidRDefault="006F0805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D13" w14:textId="77777777" w:rsidR="006F0805" w:rsidRPr="00F8588F" w:rsidRDefault="006F0805" w:rsidP="006F0805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C37B2" w14:textId="27F2DD66" w:rsidR="006F0805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0EC180AF" w14:textId="77777777" w:rsidR="006F0805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6F0805" w:rsidRPr="00F8588F" w14:paraId="27585F70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B5D" w14:textId="77777777" w:rsidR="006F0805" w:rsidRPr="00F8588F" w:rsidRDefault="006F0805" w:rsidP="006F0805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8E3" w14:textId="77777777" w:rsidR="006F0805" w:rsidRPr="00F8588F" w:rsidRDefault="006F0805" w:rsidP="006F0805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EF5" w14:textId="77777777" w:rsidR="006F0805" w:rsidRPr="006F0805" w:rsidRDefault="006F0805" w:rsidP="006F0805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576" w14:textId="77777777" w:rsidR="006F0805" w:rsidRPr="006F0805" w:rsidRDefault="006F0805" w:rsidP="006F0805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C25" w14:textId="77777777" w:rsidR="006F0805" w:rsidRPr="006F0805" w:rsidRDefault="006F0805" w:rsidP="006F0805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DD5" w14:textId="77777777" w:rsidR="006F0805" w:rsidRPr="00F8588F" w:rsidRDefault="006F0805" w:rsidP="006F0805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3DD2EC8" w14:textId="77777777" w:rsidR="006F0805" w:rsidRPr="00F8588F" w:rsidRDefault="006F0805" w:rsidP="006F0805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6F0805" w:rsidRPr="00F8588F" w14:paraId="0E2EDB17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8AF" w14:textId="77777777" w:rsidR="006F0805" w:rsidRPr="00F8588F" w:rsidRDefault="006F0805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2.1. Facader / gavle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F81" w14:textId="77777777" w:rsidR="006F0805" w:rsidRPr="00F8588F" w:rsidRDefault="006F0805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EF7" w14:textId="4D599C0E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D12B" w14:textId="7B49D464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5DD9" w14:textId="06226707" w:rsidR="006F0805" w:rsidRPr="00F8588F" w:rsidRDefault="006F0805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802" w14:textId="77777777" w:rsidR="006F0805" w:rsidRPr="00F8588F" w:rsidRDefault="006F0805" w:rsidP="004A1515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66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F4466F6" w14:textId="77777777" w:rsidR="006F0805" w:rsidRPr="00F8588F" w:rsidRDefault="006F0805" w:rsidP="004A1515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178EAFAB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E2A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2.2. Beklædninger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C8F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8D7" w14:textId="4FF708BF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49B7" w14:textId="22AFDE7C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C3D3" w14:textId="565C016F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765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8385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6495D58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7982016D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D8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2.3. Læmure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5AF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28C" w14:textId="073003F1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2A2" w14:textId="753B837B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F85" w14:textId="16B9E965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60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89809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67D8C73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12E9F86B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C40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2.4. Altaner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B38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77B" w14:textId="52C1565D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881" w14:textId="6AAEE62E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924" w14:textId="1F85CA4E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079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2118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CE045FF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7EA3ACB8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DDD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2.5.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B94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3DE" w14:textId="39C178B1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B316" w14:textId="0EF074E7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239" w14:textId="6BC5663F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8AA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8798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0F1284B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2998F44B" w14:textId="77777777" w:rsidTr="004A1515">
        <w:tc>
          <w:tcPr>
            <w:tcW w:w="15276" w:type="dxa"/>
            <w:gridSpan w:val="7"/>
          </w:tcPr>
          <w:p w14:paraId="68260920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1638FB40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2.1.: Kontroller om der er revner, dårlige fuger, afskalninger, løse afdækninger (evt. tagsten) eller behov for evt. kalkning.</w:t>
            </w:r>
          </w:p>
          <w:p w14:paraId="230B8BEF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2.2.: Kontroller, evt. med syl, om der er angreb af råd, eller om overflader mangler malerbehandling.</w:t>
            </w:r>
          </w:p>
          <w:p w14:paraId="0D0426D2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Ad. 2.3.: Kontroller om der er revner, dårlige fuger, afskalninger løse afdækninger (evt. tagsten) eller behov for evt. kalkning. </w:t>
            </w:r>
          </w:p>
          <w:p w14:paraId="7351F557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2.4.: Kontroller om der er revner, rust på værn mv.</w:t>
            </w:r>
          </w:p>
          <w:p w14:paraId="2A3E0D82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 w:rsidRPr="00F8588F">
              <w:rPr>
                <w:rFonts w:cs="Arial"/>
                <w:szCs w:val="18"/>
              </w:rPr>
              <w:t>Ad. 2.5.: Andre forhold der har betydning for ydervægge / facader.</w:t>
            </w:r>
          </w:p>
        </w:tc>
      </w:tr>
    </w:tbl>
    <w:p w14:paraId="6BE0A055" w14:textId="77777777" w:rsidR="00E46706" w:rsidRPr="00F8588F" w:rsidRDefault="00E4670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2373DAD6" w14:textId="77777777" w:rsidR="007D29BE" w:rsidRPr="00F8588F" w:rsidRDefault="007D29BE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2E9F0442" w14:textId="77777777" w:rsidR="007D29BE" w:rsidRPr="00F8588F" w:rsidRDefault="007D29BE" w:rsidP="007D29BE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3. Vinduer og døre</w:t>
      </w:r>
    </w:p>
    <w:p w14:paraId="25731A84" w14:textId="77777777" w:rsidR="007D29BE" w:rsidRPr="00F8588F" w:rsidRDefault="007D29BE" w:rsidP="007D29BE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C12703" w:rsidRPr="00F8588F" w14:paraId="53EC459E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CF8D1" w14:textId="77777777" w:rsidR="00C12703" w:rsidRPr="00F8588F" w:rsidRDefault="00C12703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252FA" w14:textId="77777777" w:rsidR="00C12703" w:rsidRPr="00F8588F" w:rsidRDefault="00C12703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D9F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56D92" w14:textId="54A0EDB3" w:rsidR="00C12703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A694798" w14:textId="77777777" w:rsidR="00C12703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C12703" w:rsidRPr="00F8588F" w14:paraId="2F3C4D77" w14:textId="77777777" w:rsidTr="00C12703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F78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5BE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57DF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FBA6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FE3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68C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5C705F5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C12703" w:rsidRPr="00F8588F" w14:paraId="5EF66442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051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3.1. Døre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53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DAB" w14:textId="335DF1C1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3AC" w14:textId="103AB250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136C" w14:textId="2A08377F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C55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77610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F6E210B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2B56236B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9D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3.2. Vinduer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2C2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1945" w14:textId="34CAB8B8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260" w14:textId="0CFF2F6A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5E3" w14:textId="7A363794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66D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09367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7E22FF2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5A717CBB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4CF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3.3. Trækruder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0DE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346" w14:textId="5176E68C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3BC" w14:textId="13DAF1B2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E27" w14:textId="0EDEC93D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340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8068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E868A3A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4A5F54D9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B79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 xml:space="preserve">3.4. Fuger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D1E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1C6" w14:textId="6F8149DA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45A7" w14:textId="447C4C20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DE" w14:textId="55AF632B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7C2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31179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6C2CDD6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3ACB8CDE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4F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3.5. Sålbænke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9D3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CFED" w14:textId="5953FBE5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3DB" w14:textId="032FBC35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CAC" w14:textId="51CEBCD9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A3A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08671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6B7F8AA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3E5E6629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4D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3.6.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475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79D" w14:textId="0CEA2154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D72" w14:textId="685E8390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82F" w14:textId="43BA97CE" w:rsidR="00C12703" w:rsidRPr="00F8588F" w:rsidRDefault="00C12703" w:rsidP="00286B6F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EA2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2738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DCA8BB4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48CAE99F" w14:textId="77777777" w:rsidTr="004A1515">
        <w:tc>
          <w:tcPr>
            <w:tcW w:w="15276" w:type="dxa"/>
            <w:gridSpan w:val="7"/>
          </w:tcPr>
          <w:p w14:paraId="468210B4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06C7B31E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3.1.: Kontroller, evt. med syl, om der er angreb af råd, eller om overflader mangler malerbehandling.</w:t>
            </w:r>
          </w:p>
          <w:p w14:paraId="362F44B0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3.2.: Kontroller, evt. med syl, om der er angreb af råd, eller om overflader mangler malerbehandling. Vurder også punkterede ruder.</w:t>
            </w:r>
          </w:p>
          <w:p w14:paraId="4E6AF605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3.3.: Vurder om der er nok, og om de er placeret korrekt – foretag også en funktionsafprøvning.</w:t>
            </w:r>
          </w:p>
          <w:p w14:paraId="786CEEBC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3.4.: Kontroller om fugerne er intakte og tætte.</w:t>
            </w:r>
          </w:p>
          <w:p w14:paraId="060FA919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3.5.: Kontroller om der er revner, løse klinker eller algevækst.</w:t>
            </w:r>
          </w:p>
          <w:p w14:paraId="21D6CEDE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 w:rsidRPr="00F8588F">
              <w:rPr>
                <w:rFonts w:cs="Arial"/>
                <w:szCs w:val="18"/>
              </w:rPr>
              <w:t>Ad. 3.6.: Andre forhold der har betydning for vinduer og døre</w:t>
            </w:r>
          </w:p>
        </w:tc>
      </w:tr>
    </w:tbl>
    <w:p w14:paraId="2B7163D6" w14:textId="77777777" w:rsidR="004A1515" w:rsidRPr="00F8588F" w:rsidRDefault="004A1515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380FD1DF" w14:textId="77777777" w:rsidR="00F83496" w:rsidRPr="00F8588F" w:rsidRDefault="00F8349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51F33CA4" w14:textId="77777777" w:rsidR="00F83496" w:rsidRPr="00F8588F" w:rsidRDefault="00F83496" w:rsidP="00F8349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4. Fundamenter og sokler</w:t>
      </w:r>
    </w:p>
    <w:p w14:paraId="7B6A373E" w14:textId="77777777" w:rsidR="00F83496" w:rsidRPr="00F8588F" w:rsidRDefault="00F83496" w:rsidP="00F8349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C12703" w:rsidRPr="00F8588F" w14:paraId="35B7A696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334B" w14:textId="77777777" w:rsidR="00C12703" w:rsidRPr="00F8588F" w:rsidRDefault="00C12703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AA222" w14:textId="77777777" w:rsidR="00C12703" w:rsidRPr="00F8588F" w:rsidRDefault="00C12703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CAE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403E" w14:textId="1257DF14" w:rsidR="00C12703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224E6CFB" w14:textId="77777777" w:rsidR="00C12703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C12703" w:rsidRPr="00F8588F" w14:paraId="607868C2" w14:textId="77777777" w:rsidTr="00C12703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451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0BC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6910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959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717" w14:textId="77777777" w:rsidR="00C12703" w:rsidRPr="006F0805" w:rsidRDefault="00C12703" w:rsidP="00C12703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A32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F1695AA" w14:textId="77777777" w:rsidR="00C12703" w:rsidRPr="00F8588F" w:rsidRDefault="00C12703" w:rsidP="00C1270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C12703" w:rsidRPr="00F8588F" w14:paraId="2CD6DF1C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7B1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4.1. Udv. terrænfald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347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A8E" w14:textId="3B6D8F59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274" w14:textId="32455D82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B72D" w14:textId="5600999A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6B6" w14:textId="77777777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9383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03E9B40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15774831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E90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4.2. Sokkel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88A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11E3" w14:textId="5338F68B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D72" w14:textId="7AEF8E74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8F0" w14:textId="7C844F9F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D57" w14:textId="77777777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384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5C36E9C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4C2576ED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A66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4.3. Udv. trin / trapper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02F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63C" w14:textId="575B559E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773F" w14:textId="77DC3E9F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8B7" w14:textId="7A570809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5D9" w14:textId="77777777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726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88908DA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749B6C65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2DF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4.4. Lyskasser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783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F8B" w14:textId="68495D69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EC1" w14:textId="39395A48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1FD" w14:textId="63DD3B50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283" w14:textId="77777777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57671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F3D0FFE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153259C1" w14:textId="77777777" w:rsidTr="00C12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8D4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4.5.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37E" w14:textId="77777777" w:rsidR="00C12703" w:rsidRPr="00F8588F" w:rsidRDefault="00C12703" w:rsidP="00C12703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5E46" w14:textId="0596299F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16E" w14:textId="6710ABA8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1A3" w14:textId="6B5CED83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A89" w14:textId="77777777" w:rsidR="00C12703" w:rsidRPr="00F8588F" w:rsidRDefault="00C12703" w:rsidP="0070679B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9695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94A5F2E" w14:textId="77777777" w:rsidR="00C12703" w:rsidRPr="00F8588F" w:rsidRDefault="00C12703" w:rsidP="00C12703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2703" w:rsidRPr="00F8588F" w14:paraId="29913F23" w14:textId="77777777" w:rsidTr="004A1515">
        <w:tc>
          <w:tcPr>
            <w:tcW w:w="15276" w:type="dxa"/>
            <w:gridSpan w:val="7"/>
          </w:tcPr>
          <w:p w14:paraId="47AA061F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60B9B843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4.1.: Kontroller om der er belægning eller terræn, som er for tæt på murværk (for lidt sokkelhøjde).</w:t>
            </w:r>
          </w:p>
          <w:p w14:paraId="4FDEDCD9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4.2.: Kontroller om der er revner, løse fuger, afskallet puds eller om der mangler overfladebehandling.</w:t>
            </w:r>
          </w:p>
          <w:p w14:paraId="33CB49FF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4.3.: Kontroller om der er revner, løse klinker, løse fuger eller lign.</w:t>
            </w:r>
          </w:p>
          <w:p w14:paraId="18E29B53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4.4.: Kontroller om der er revner (mod kælderydervæg) og om afløb er frit tilgængeligt.</w:t>
            </w:r>
          </w:p>
          <w:p w14:paraId="486D70E8" w14:textId="77777777" w:rsidR="00C12703" w:rsidRPr="00F8588F" w:rsidRDefault="00C12703" w:rsidP="00C12703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 w:rsidRPr="00F8588F">
              <w:rPr>
                <w:rFonts w:cs="Arial"/>
                <w:szCs w:val="18"/>
              </w:rPr>
              <w:t>Ad. 4.5.: Andre forhold der har betydning for fundamenter og sokler.</w:t>
            </w:r>
          </w:p>
        </w:tc>
      </w:tr>
    </w:tbl>
    <w:p w14:paraId="442FE6CC" w14:textId="77777777" w:rsidR="00F83496" w:rsidRPr="00F8588F" w:rsidRDefault="00F8349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7CB60C14" w14:textId="77777777" w:rsidR="00226259" w:rsidRPr="00F8588F" w:rsidRDefault="00226259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6EFA51A6" w14:textId="77777777" w:rsidR="00226259" w:rsidRPr="00F8588F" w:rsidRDefault="00226259" w:rsidP="00226259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5. Kælder</w:t>
      </w:r>
      <w:r w:rsidR="0043168D" w:rsidRPr="00F8588F">
        <w:rPr>
          <w:rFonts w:cs="Arial"/>
          <w:b/>
          <w:sz w:val="20"/>
        </w:rPr>
        <w:t xml:space="preserve"> /</w:t>
      </w:r>
      <w:r w:rsidRPr="00F8588F">
        <w:rPr>
          <w:rFonts w:cs="Arial"/>
          <w:b/>
          <w:sz w:val="20"/>
        </w:rPr>
        <w:t xml:space="preserve"> krybekælder</w:t>
      </w:r>
      <w:r w:rsidR="0043168D" w:rsidRPr="00F8588F">
        <w:rPr>
          <w:rFonts w:cs="Arial"/>
          <w:b/>
          <w:sz w:val="20"/>
        </w:rPr>
        <w:t xml:space="preserve"> og ventilerede hulrum</w:t>
      </w:r>
    </w:p>
    <w:p w14:paraId="141B4D36" w14:textId="77777777" w:rsidR="00226259" w:rsidRPr="00F8588F" w:rsidRDefault="00226259" w:rsidP="00226259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7EF38686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C67D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9A40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5E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C9660" w14:textId="4AD12926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7981ADC0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620B66DC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28C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60A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E06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7B5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0F8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600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D7E518D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5212A9EC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18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5.1. Gulve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32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0AA" w14:textId="60686F4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3DDB" w14:textId="7B24971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D64" w14:textId="0F66DB2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F3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7689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3F4841D7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5DC8D68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44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5.2. Vægge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C3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BE" w14:textId="65ADF62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29E" w14:textId="6975C25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02E" w14:textId="5C5CA6B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7310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72A743AF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3E3AE86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9E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5.3. Indvendige beklædninger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6C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226" w14:textId="725BCFD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6F7" w14:textId="4162477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0D2F" w14:textId="0DA656F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A8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2725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3C9D9180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6C7A8889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80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5.4. Etagedæk / loft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522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3BD9" w14:textId="253C0EB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D26" w14:textId="17975F9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F210" w14:textId="727BEF4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FA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79323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5C816E8A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D7AB7F2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8E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5.5. Ventilation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D0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5EC" w14:textId="296B88A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EE7" w14:textId="6A325EC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A9B" w14:textId="5D8FA17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29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8472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78AB44C8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74BA1C9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28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5.6.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94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3CD" w14:textId="1EC463A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51F" w14:textId="7AB577DD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233" w14:textId="771BA5D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038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7678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6A7CF83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2A059FF" w14:textId="77777777" w:rsidTr="004A1515">
        <w:tc>
          <w:tcPr>
            <w:tcW w:w="15276" w:type="dxa"/>
            <w:gridSpan w:val="7"/>
          </w:tcPr>
          <w:p w14:paraId="0B8A7843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5A344674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5.1.: Kontroller om der er revner, evt. løse klinker samt fugtskjolder der indikerer fugtindtrængen.</w:t>
            </w:r>
          </w:p>
          <w:p w14:paraId="227FBF1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5.2.: Kontroller om der er revner, afskalninger samt fugtskjolder der indikerer fugtindtrængen.</w:t>
            </w:r>
          </w:p>
          <w:p w14:paraId="19D36F63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5.3.: Kontroller om der er tegn på fugt, og om beklædningerne fremstår intakte.</w:t>
            </w:r>
          </w:p>
          <w:p w14:paraId="5F64F71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5.4.: Kontroller om der er revner, afskalninger, huller ved rør, og om dækket fremstår tæt og intakt.</w:t>
            </w:r>
          </w:p>
          <w:p w14:paraId="3F68FEA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5.5.: Vurder om der er tilstrækkelig ventilation, herunder også om riste til evt. krybekælder er frie og ikke for tæt på terræn.</w:t>
            </w:r>
          </w:p>
          <w:p w14:paraId="39FF4FAC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 w:rsidRPr="00F8588F">
              <w:rPr>
                <w:rFonts w:cs="Arial"/>
                <w:szCs w:val="18"/>
              </w:rPr>
              <w:t>Ad. 5.6.: Andre forhold der har betydning for kælder, krybekælder eller ventilerede hulrum.</w:t>
            </w:r>
          </w:p>
        </w:tc>
      </w:tr>
    </w:tbl>
    <w:p w14:paraId="2CA93D51" w14:textId="77777777" w:rsidR="0043168D" w:rsidRPr="00F8588F" w:rsidRDefault="0043168D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73A2104F" w14:textId="77777777" w:rsidR="0043168D" w:rsidRPr="00F8588F" w:rsidRDefault="0043168D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2B589645" w14:textId="77777777" w:rsidR="0043168D" w:rsidRPr="00F8588F" w:rsidRDefault="0043168D" w:rsidP="0043168D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6. Vådrum (badeværelse, toilet og bryggers)</w:t>
      </w:r>
    </w:p>
    <w:p w14:paraId="00899A61" w14:textId="77777777" w:rsidR="0043168D" w:rsidRPr="00F8588F" w:rsidRDefault="0043168D" w:rsidP="0043168D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1255A16C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2F64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D2FD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A09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BB36" w14:textId="3A4FE8E5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2D96EED8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5C13C128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49D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6B4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858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2AB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DFF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D7C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5A6D3AF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7D17F618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A8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6.1. Gulve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64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E1FE" w14:textId="719D560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C52" w14:textId="23D6440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09C" w14:textId="22C4A8A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AB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865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738E78E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D680D60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9D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6.2. Vægge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40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54F" w14:textId="5FE09F1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ABA" w14:textId="4695120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FCC" w14:textId="08552C6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0D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0503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3FF8A43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4E7E6D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F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6.3. Fuger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28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E0A" w14:textId="143000B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F8D" w14:textId="3E17053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680" w14:textId="59AC326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1C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868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EE2912B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9970E0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6E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6.4. Gulvafløb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B3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641" w14:textId="05D2B67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D51" w14:textId="61B2076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73B" w14:textId="3DA0ED0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78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203780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0431C07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6F44D05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E3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6.5. Ventilation / aftræk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46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4506" w14:textId="2BA4F14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255" w14:textId="6AFDF4C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809E" w14:textId="1132F56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78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4631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2DA978A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CC38226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20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6.6.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56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E70D" w14:textId="5FEB67F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BDD" w14:textId="5D92B30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DF0" w14:textId="5AAA97E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562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6211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B19183C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1930E54" w14:textId="77777777" w:rsidTr="004A1515">
        <w:tc>
          <w:tcPr>
            <w:tcW w:w="15276" w:type="dxa"/>
            <w:gridSpan w:val="7"/>
          </w:tcPr>
          <w:p w14:paraId="0364C92B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4C86368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6.1.: Kontroller om der er revner, løse klinker eller skader på disse.</w:t>
            </w:r>
          </w:p>
          <w:p w14:paraId="53E6FD4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6.2.: Kontroller om der er revner, løse fliser eller skader på disse.</w:t>
            </w:r>
          </w:p>
          <w:p w14:paraId="5F8FB95A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6.3.: Kontroller om gummifuger (særligt i bruseområder) fremstår tætte, intakte og uden nævneværdig algevækst.</w:t>
            </w:r>
          </w:p>
          <w:p w14:paraId="27C697C0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6.4.: Kontroller om gulvafløb er rensede og tætte (løft evt. risten)</w:t>
            </w:r>
          </w:p>
          <w:p w14:paraId="08B8635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6.5.: Vurder om der er tilstrækkelig ventilation / aftræk i rummet.</w:t>
            </w:r>
          </w:p>
          <w:p w14:paraId="24C8AC9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6.6.: Andre forhold der har betydning for vådrum.</w:t>
            </w:r>
          </w:p>
        </w:tc>
      </w:tr>
    </w:tbl>
    <w:p w14:paraId="419979B1" w14:textId="77777777" w:rsidR="0043168D" w:rsidRPr="00F8588F" w:rsidRDefault="0043168D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37DE5896" w14:textId="77777777" w:rsidR="009D4133" w:rsidRPr="00F8588F" w:rsidRDefault="009D4133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67F951CD" w14:textId="77777777" w:rsidR="009D4133" w:rsidRPr="00F8588F" w:rsidRDefault="009D4133" w:rsidP="009D4133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7. Gulve og gulvkonstruktion</w:t>
      </w:r>
    </w:p>
    <w:p w14:paraId="62C4011C" w14:textId="77777777" w:rsidR="009D4133" w:rsidRPr="00F8588F" w:rsidRDefault="009D4133" w:rsidP="009D4133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7EE9FAC3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B6EA2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000F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D07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51FDE" w14:textId="63D6B7E1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5E4457D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2927604B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51F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0E3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A39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2AAA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36C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CC9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093977D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0C0757FD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47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7.1. Gulvkonstruktioner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46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1A9" w14:textId="10EF32F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815B" w14:textId="4AA3FAA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C30" w14:textId="12AEFA3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5E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8897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0363E7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DB6A289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8F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7.2. Belægninger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30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371" w14:textId="04379E8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A58" w14:textId="4CD4366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912" w14:textId="620AA12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EF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7749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D70DC0D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C5ABEA0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402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7.3.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A1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ACC" w14:textId="428A1E9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95C7" w14:textId="74BAEFB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BBE7" w14:textId="5509D19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0C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28238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F2793B7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75DAB00B" w14:textId="77777777" w:rsidTr="004A1515">
        <w:tc>
          <w:tcPr>
            <w:tcW w:w="15276" w:type="dxa"/>
            <w:gridSpan w:val="7"/>
          </w:tcPr>
          <w:p w14:paraId="204FF6B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36B978BE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7.1.: Kontroller om gulve knirker usædvanligt, eller om de gynger (tegn på manglende understøtning).</w:t>
            </w:r>
          </w:p>
          <w:p w14:paraId="0459E0D3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7.2.: Kontroller om der er skader på belægninger, løse klinker eller løse fuger i klinkegulve.</w:t>
            </w:r>
          </w:p>
          <w:p w14:paraId="0712C34A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7.3.: Andre forhold der har betydning for gulve og gulvkonstruktioner.</w:t>
            </w:r>
          </w:p>
        </w:tc>
      </w:tr>
    </w:tbl>
    <w:p w14:paraId="61A07EBE" w14:textId="77777777" w:rsidR="004A1515" w:rsidRPr="00F8588F" w:rsidRDefault="004A1515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652B3CD3" w14:textId="77777777" w:rsidR="004A1515" w:rsidRPr="00F8588F" w:rsidRDefault="004A1515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46C969E1" w14:textId="77777777" w:rsidR="009D4133" w:rsidRPr="00F8588F" w:rsidRDefault="009D4133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37EFC6EA" w14:textId="77777777" w:rsidR="009D4133" w:rsidRPr="00F8588F" w:rsidRDefault="009D4133" w:rsidP="009D4133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8. Indervægge og skillevægge</w:t>
      </w:r>
    </w:p>
    <w:p w14:paraId="04AEC140" w14:textId="77777777" w:rsidR="009D4133" w:rsidRPr="00F8588F" w:rsidRDefault="009D4133" w:rsidP="009D4133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41917EAD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573E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B8B1" w14:textId="77777777" w:rsidR="001D4B0E" w:rsidRPr="00F8588F" w:rsidRDefault="001D4B0E" w:rsidP="009D413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FF7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A5B4" w14:textId="5FDB381E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01269E3F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0B76CFD4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7A3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D6B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400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B55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82B8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AB0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FA3D6DE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113C9D19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F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8.1. Indvendige vægge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C7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3FC6" w14:textId="0022517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E63" w14:textId="72A876C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58B" w14:textId="5818EDA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66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6430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EE48E87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92DC1C2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99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8.2. Beklædninger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67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CB5" w14:textId="6BFE400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34F" w14:textId="1F1B0E3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972" w14:textId="01AB2E4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BE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2740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C61A618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6CEE320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D8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8.3.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E6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9A3" w14:textId="21F6491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8259" w14:textId="683DB28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BE6" w14:textId="18CF6AB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8A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98351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897E8E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3FD4F85" w14:textId="77777777" w:rsidTr="004A1515">
        <w:tc>
          <w:tcPr>
            <w:tcW w:w="15276" w:type="dxa"/>
            <w:gridSpan w:val="7"/>
          </w:tcPr>
          <w:p w14:paraId="09EC0A1C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3F4C9296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8.1.: Kontroller om der er revner, afskalninger samt fugtskjolder (typisk over gulve). Vurder også behov for overfladebehandling.</w:t>
            </w:r>
          </w:p>
          <w:p w14:paraId="77A06A18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8.2.: Kontroller om der er tegn på fugt, og om beklædningerne fremstår intakte. Vurder også behov for overfladebehandling.</w:t>
            </w:r>
          </w:p>
          <w:p w14:paraId="6013003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8.3.: Andre forhold der har betydning for indervægge og skillevægge.</w:t>
            </w:r>
          </w:p>
        </w:tc>
      </w:tr>
    </w:tbl>
    <w:p w14:paraId="37E08AF7" w14:textId="77777777" w:rsidR="009D4133" w:rsidRPr="00F8588F" w:rsidRDefault="009D4133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3C4003EA" w14:textId="77777777" w:rsidR="00070EA6" w:rsidRPr="00F8588F" w:rsidRDefault="00070EA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7EE30E35" w14:textId="77777777" w:rsidR="00070EA6" w:rsidRPr="00F8588F" w:rsidRDefault="00070EA6" w:rsidP="00070EA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 xml:space="preserve">9. Lofter og etageadskillelser </w:t>
      </w:r>
    </w:p>
    <w:p w14:paraId="67A4FE2A" w14:textId="77777777" w:rsidR="00070EA6" w:rsidRPr="00F8588F" w:rsidRDefault="00070EA6" w:rsidP="00070EA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15686C52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754A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B5E2A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9A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76BE" w14:textId="1B0DA614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3E3F172A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00BC7186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2E5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625F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E8F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8B2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8DA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1E9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06012C3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2F9C05E4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B6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9.1. Lofter / hvælvinger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4D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EE6" w14:textId="6EBF405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B86" w14:textId="6659298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F79" w14:textId="70C9074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CD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9592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7A3BD26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19FF65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05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9.2. Etageadskillelser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7A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C4B" w14:textId="57ACE3C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628" w14:textId="3BC6E0D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C823" w14:textId="2FCBE2C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BF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80034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F49E9ED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EA04F54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89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9.3.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DA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839" w14:textId="0BFC248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EEA4" w14:textId="5F42427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4EA" w14:textId="3318F38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7B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8838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2AF0003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4CE5259" w14:textId="77777777" w:rsidTr="004A1515">
        <w:tc>
          <w:tcPr>
            <w:tcW w:w="15276" w:type="dxa"/>
            <w:gridSpan w:val="7"/>
          </w:tcPr>
          <w:p w14:paraId="07101400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0EDBE63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9.1.: Kontroller om der er revner, afskalninger samt fugtskjolder. Vurder også behov for overfladebehandling.</w:t>
            </w:r>
          </w:p>
          <w:p w14:paraId="251CB2B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9.2.: Kontroller om etagedæk / -bjælker er intakte og om de virker stabile.</w:t>
            </w:r>
          </w:p>
          <w:p w14:paraId="5901CAC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9.3.: Andre forhold der har betydning for lofter og etageadskillelser.</w:t>
            </w:r>
          </w:p>
        </w:tc>
      </w:tr>
    </w:tbl>
    <w:p w14:paraId="6A39F06E" w14:textId="77777777" w:rsidR="00070EA6" w:rsidRPr="00F8588F" w:rsidRDefault="00070EA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0E1EAFA3" w14:textId="77777777" w:rsidR="00070EA6" w:rsidRPr="00F8588F" w:rsidRDefault="00070EA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4A44C419" w14:textId="77777777" w:rsidR="00070EA6" w:rsidRPr="00F8588F" w:rsidRDefault="00070EA6" w:rsidP="00070EA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 xml:space="preserve">10. Trapper </w:t>
      </w:r>
    </w:p>
    <w:p w14:paraId="4B23E2A6" w14:textId="77777777" w:rsidR="00070EA6" w:rsidRPr="00F8588F" w:rsidRDefault="00070EA6" w:rsidP="00070EA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0CF257F6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E5E7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A277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70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8862" w14:textId="3CB6EAF1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703DC66E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7A8497B4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E5B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66B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D26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252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39F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0D1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7B4B4B0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1970F11C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77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10.1. Funktion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80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7EF" w14:textId="724CF6D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742B" w14:textId="0984ACE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F05" w14:textId="5DB2624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B8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09486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E7213DE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203BCD3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14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10.2. Konstruktion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2C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7E5" w14:textId="7C44043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061" w14:textId="743A510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F2D" w14:textId="0D1831C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E8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9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734D0D1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9BA6195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1B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10.3.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E4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05AD" w14:textId="1C59C50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AB1" w14:textId="712E680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EA8" w14:textId="6262539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26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383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50C7392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A2AC9A2" w14:textId="77777777" w:rsidTr="004A1515">
        <w:tc>
          <w:tcPr>
            <w:tcW w:w="15276" w:type="dxa"/>
            <w:gridSpan w:val="7"/>
          </w:tcPr>
          <w:p w14:paraId="0E3E7E27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0E7A5CA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10.1.: Kontroller om trappen er egnet til formålet og om den virker sikker, herunder også eventuelle værn / afskærmninger.</w:t>
            </w:r>
          </w:p>
          <w:p w14:paraId="0741859B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Ad. 10.2.: Kontroller om der er skader på trin, vanger mv. </w:t>
            </w:r>
          </w:p>
          <w:p w14:paraId="77AF465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10.3.: Andre forhold der har betydning for trapper.</w:t>
            </w:r>
          </w:p>
        </w:tc>
      </w:tr>
    </w:tbl>
    <w:p w14:paraId="768604B8" w14:textId="4CA256AF" w:rsidR="00923831" w:rsidRDefault="00923831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0AE448E0" w14:textId="77777777" w:rsidR="00923831" w:rsidRDefault="00923831">
      <w:pPr>
        <w:tabs>
          <w:tab w:val="clear" w:pos="1134"/>
        </w:tabs>
        <w:jc w:val="left"/>
        <w:rPr>
          <w:rFonts w:cs="Arial"/>
        </w:rPr>
      </w:pPr>
      <w:r>
        <w:rPr>
          <w:rFonts w:cs="Arial"/>
        </w:rPr>
        <w:br w:type="page"/>
      </w:r>
    </w:p>
    <w:p w14:paraId="0E7001E1" w14:textId="77777777" w:rsidR="00070EA6" w:rsidRPr="00F8588F" w:rsidRDefault="00070EA6">
      <w:pPr>
        <w:pStyle w:val="Sidehoved"/>
        <w:tabs>
          <w:tab w:val="clear" w:pos="4819"/>
          <w:tab w:val="clear" w:pos="9638"/>
        </w:tabs>
        <w:jc w:val="left"/>
        <w:rPr>
          <w:rFonts w:cs="Arial"/>
        </w:rPr>
      </w:pPr>
    </w:p>
    <w:p w14:paraId="7A04D21A" w14:textId="77777777" w:rsidR="00070EA6" w:rsidRPr="00F8588F" w:rsidRDefault="00070EA6" w:rsidP="00070EA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 xml:space="preserve">11. Installationer </w:t>
      </w:r>
      <w:r w:rsidR="00307798" w:rsidRPr="00F8588F">
        <w:rPr>
          <w:rFonts w:cs="Arial"/>
          <w:b/>
          <w:sz w:val="20"/>
        </w:rPr>
        <w:t>og</w:t>
      </w:r>
      <w:r w:rsidRPr="00F8588F">
        <w:rPr>
          <w:rFonts w:cs="Arial"/>
          <w:b/>
          <w:sz w:val="20"/>
        </w:rPr>
        <w:t xml:space="preserve"> indeklima</w:t>
      </w:r>
    </w:p>
    <w:p w14:paraId="25FD2695" w14:textId="77777777" w:rsidR="00070EA6" w:rsidRPr="00F8588F" w:rsidRDefault="00070EA6" w:rsidP="00070EA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0C17E2FD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DF4C6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372E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53D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C93B8" w14:textId="7B6E3B86" w:rsidR="001D4B0E" w:rsidRPr="00F8588F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320BDC87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3C1AD5A8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361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DF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F1D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8FB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690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7B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931F1EC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736CA3F9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F9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11.1. Vandinstallationer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A5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8C7" w14:textId="382B37B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FB7" w14:textId="44AE786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5A8" w14:textId="193D3AA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E0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63748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FE29B4D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EBCFD44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0D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11.2. Varmeinstallationer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BD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185" w14:textId="448EC6E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773" w14:textId="7027DE7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017" w14:textId="5531BCE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FF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03106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6E949B3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D91653E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FE1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11.3. Afløbsinstallationer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AE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6AB" w14:textId="09EE559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1DA" w14:textId="290A446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F8F9" w14:textId="6E1EA76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49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90290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3C9BE2C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7EFD8A42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B6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11.4. Ventilation / indeklima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3A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870" w14:textId="60D8CB8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373" w14:textId="6AA897E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68D" w14:textId="7DD18A0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58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32596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82999C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56D05CD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8C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11.5. Elinstallationer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002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6E9" w14:textId="4955B47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1561" w14:textId="15A3D60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E92" w14:textId="06A8D29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A0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30547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B5FCDF5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740252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C2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11.6. Energitiltag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95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1DE" w14:textId="3AC0D45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243" w14:textId="2A55DB0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4D8" w14:textId="4383977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9B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317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57F1471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2199C9F7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E9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11.7.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47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DC1" w14:textId="4367955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2464" w14:textId="74FA5A5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1C4" w14:textId="039B398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CB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81810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C083303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21479FE" w14:textId="77777777" w:rsidTr="00903D5E">
        <w:tc>
          <w:tcPr>
            <w:tcW w:w="15276" w:type="dxa"/>
            <w:gridSpan w:val="7"/>
          </w:tcPr>
          <w:p w14:paraId="23E5D456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430FA548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11.1 – 2.: Kontroller om synlige rør er intakte, eller om der er tegn på tæringer eller utætheder (vurder evt. forbruget i forhold til tidligere år).</w:t>
            </w:r>
          </w:p>
          <w:p w14:paraId="4A44A448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11.3.: Kontroller om synlige faldstammer / rør er intakte, eller om der er tegn på tæringer eller utætheder.</w:t>
            </w:r>
          </w:p>
          <w:p w14:paraId="465F31E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11.4.: Vurder om bygningen generelt er godt ventileret, og om der er et godt indeklima.</w:t>
            </w:r>
          </w:p>
          <w:p w14:paraId="4D0B2DC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Ad. 11.5.: Vurder om der er tegn på skader, overgange eller lign. Der kan påvirke installationen. Funktionsafprøv evt. HFI relæ. </w:t>
            </w:r>
          </w:p>
          <w:p w14:paraId="40E845F2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11.6.: Vurder om installationer, termostater, pumper mv. er energibesparende eller om der er behov for udskiftning.</w:t>
            </w:r>
          </w:p>
          <w:p w14:paraId="29D02B29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11.7.: Andre forhold der har betydning for installationer og indeklimaet.</w:t>
            </w:r>
          </w:p>
        </w:tc>
      </w:tr>
    </w:tbl>
    <w:p w14:paraId="5698E4A8" w14:textId="77777777" w:rsidR="00070EA6" w:rsidRPr="00F8588F" w:rsidRDefault="00070EA6" w:rsidP="00083470">
      <w:pPr>
        <w:tabs>
          <w:tab w:val="clear" w:pos="1134"/>
        </w:tabs>
        <w:jc w:val="left"/>
        <w:rPr>
          <w:rFonts w:cs="Arial"/>
        </w:rPr>
      </w:pPr>
    </w:p>
    <w:p w14:paraId="4288E3A3" w14:textId="77777777" w:rsidR="00903D5E" w:rsidRPr="00F8588F" w:rsidRDefault="00903D5E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1891BF8E" w14:textId="77777777" w:rsidR="00903D5E" w:rsidRPr="00F8588F" w:rsidRDefault="00903D5E" w:rsidP="00083470">
      <w:pPr>
        <w:tabs>
          <w:tab w:val="clear" w:pos="1134"/>
        </w:tabs>
        <w:jc w:val="left"/>
        <w:rPr>
          <w:rFonts w:cs="Arial"/>
        </w:rPr>
      </w:pPr>
    </w:p>
    <w:p w14:paraId="2A6E6E2C" w14:textId="77777777" w:rsidR="002124C6" w:rsidRPr="00F8588F" w:rsidRDefault="002124C6" w:rsidP="002124C6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12. Øvrige</w:t>
      </w:r>
    </w:p>
    <w:p w14:paraId="698561AD" w14:textId="77777777" w:rsidR="002124C6" w:rsidRPr="00F8588F" w:rsidRDefault="002124C6" w:rsidP="002124C6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62BBE31D" w14:textId="77777777" w:rsidTr="0070679B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25EE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ED81" w14:textId="77777777" w:rsidR="001D4B0E" w:rsidRPr="001D4B0E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1D4B0E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A19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1D4B0E"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EFAD9" w14:textId="6BBC96EF" w:rsidR="001D4B0E" w:rsidRPr="001D4B0E" w:rsidRDefault="0070679B" w:rsidP="0070679B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79CA58C1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03440EFE" w14:textId="77777777" w:rsidTr="001D4B0E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B3E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F18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5FD4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620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8DD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497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5A68D86F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1D4B0E" w:rsidRPr="00F8588F" w14:paraId="1D36C4A2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2A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12.1. Kalkmalerier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58B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1003" w14:textId="0A30532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162" w14:textId="6E6C92B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4D3" w14:textId="464ECBA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5F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5463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0AD237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7796FA9A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F0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12.2. Prædikestol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D0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9D8" w14:textId="1EAEE22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512" w14:textId="3A926EB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F99" w14:textId="67A831FC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2E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2556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B2C8FD6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2C9E095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B8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12.3. Stole- / bænkerækker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3E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22F" w14:textId="44B539F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750" w14:textId="4FA6952A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16B" w14:textId="531B0BF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90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33198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282E64C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38F1F03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7F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12.4. Døbefond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5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D08" w14:textId="5A7EC9CE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62F0" w14:textId="01A60E4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286" w14:textId="21A2E7DF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04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4879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0ED1D70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C6A8E21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14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12.5. Orgel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12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B61" w14:textId="734C24C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AA4A" w14:textId="5B44A3C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F9C" w14:textId="37087A32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EB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9639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E667A30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9FB4730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A38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12.6. Højtaleranlæg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53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415" w14:textId="52D9DE1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DB74" w14:textId="15FAD56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21B" w14:textId="67B7EC8D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BC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70467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AF3E73F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A93A54C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41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 xml:space="preserve">12.7. Teleslynge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E7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977A" w14:textId="3AA5B40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686" w14:textId="6AB4F19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F67" w14:textId="5DCBB39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B6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4122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9645EC0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06D44D7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B4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12.8. Historisk inventar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48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828" w14:textId="0CFE128D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804" w14:textId="4736664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0FD" w14:textId="608AC863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B4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270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0712A36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40FC71B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33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12.9. Sølvtøj mv.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B3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BDD2" w14:textId="3ED8AC0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E207" w14:textId="67F50BF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DFD" w14:textId="724F517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56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8873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E8FF751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9916FF6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0C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12.10. Brandslukningsmateriel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49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D26" w14:textId="7CB1D30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D25" w14:textId="19235CF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554" w14:textId="658ACE9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5B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43295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3DABD00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09ECED63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45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12.11. Renholdelse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63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EC7" w14:textId="7BEC2514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801B" w14:textId="6965A80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8785" w14:textId="2BA16327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89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5750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7F5C0A9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24A7A811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83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12.12. DNA Mærkning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0C4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5E2F" w14:textId="2587A879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CF6D" w14:textId="408E1350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2B5E" w14:textId="61A2E09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1C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4281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9DBE9DE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4D22A408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36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12.13. Forebyggende tiltag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F0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0AD4" w14:textId="572A608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49B1" w14:textId="68A9DA58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13F9" w14:textId="5C3497A1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E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97410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141D8FCF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ED4333C" w14:textId="77777777" w:rsidTr="001D4B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AB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12.14.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FDD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94C" w14:textId="5FD7E28B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24C" w14:textId="435CF2B5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7B6" w14:textId="1BCDDB26" w:rsidR="001D4B0E" w:rsidRPr="00F8588F" w:rsidRDefault="001D4B0E" w:rsidP="0070679B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C62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2563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403BF72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3739B89" w14:textId="77777777" w:rsidTr="00903D5E">
        <w:tc>
          <w:tcPr>
            <w:tcW w:w="15276" w:type="dxa"/>
            <w:gridSpan w:val="7"/>
          </w:tcPr>
          <w:p w14:paraId="4DBE4ED3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18E2E02D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12.1.: Kontroller om der er skader eller behov for konservering.</w:t>
            </w:r>
          </w:p>
          <w:p w14:paraId="52BEEAEC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12.2 – 7.: Kontroller om der er skader eller andet der påvirker funktionen.</w:t>
            </w:r>
          </w:p>
          <w:p w14:paraId="01475201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12.8.: Kontroller om der er skader eller behov for konservering.</w:t>
            </w:r>
          </w:p>
          <w:p w14:paraId="2821A3EA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12.9.: Kontroller om alt er til stede og om der er behov for pudsning.</w:t>
            </w:r>
          </w:p>
          <w:p w14:paraId="2D9A20A7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12.10.: Kontroller omfang af brandslukningsmateriel, og dato for eftersyn.</w:t>
            </w:r>
          </w:p>
          <w:p w14:paraId="0CE36114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12.11.: Vurder renhold generelt.</w:t>
            </w:r>
          </w:p>
          <w:p w14:paraId="0A0FF327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12.12.: Bliver DNA Mærkning anvendt i tilstrækkeligt omfang, og bliver det synliggjort med eks. skilte.</w:t>
            </w:r>
          </w:p>
          <w:p w14:paraId="20EFE7D0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12.13.: Vurder behov for tiltag til forebyggelse af indbrud, tyveri, brand, vandskade, stormskade samt generelle forsikringsmæssige forhold.</w:t>
            </w:r>
          </w:p>
          <w:p w14:paraId="2E9CE114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12.14.: Andre forhold der har betydning</w:t>
            </w:r>
          </w:p>
        </w:tc>
      </w:tr>
    </w:tbl>
    <w:p w14:paraId="1522C21B" w14:textId="77777777" w:rsidR="00EC1FD4" w:rsidRPr="00F8588F" w:rsidRDefault="00EC1FD4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717D542E" w14:textId="77777777" w:rsidR="00EC1FD4" w:rsidRPr="00F8588F" w:rsidRDefault="00EC1FD4">
      <w:pPr>
        <w:tabs>
          <w:tab w:val="clear" w:pos="1134"/>
        </w:tabs>
        <w:jc w:val="left"/>
        <w:rPr>
          <w:rFonts w:cs="Arial"/>
        </w:rPr>
      </w:pPr>
    </w:p>
    <w:p w14:paraId="701368C3" w14:textId="77777777" w:rsidR="00EC1FD4" w:rsidRPr="00F8588F" w:rsidRDefault="00EC1FD4" w:rsidP="00EC1FD4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13. Kirkegården</w:t>
      </w:r>
    </w:p>
    <w:p w14:paraId="33A6EB04" w14:textId="77777777" w:rsidR="00EC1FD4" w:rsidRPr="00F8588F" w:rsidRDefault="00EC1FD4" w:rsidP="00EC1FD4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1D4B0E" w:rsidRPr="00F8588F" w14:paraId="2543A7D1" w14:textId="77777777" w:rsidTr="001F1EA9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2BAC4" w14:textId="77777777" w:rsidR="001D4B0E" w:rsidRPr="00F8588F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3C188" w14:textId="77777777" w:rsidR="001D4B0E" w:rsidRPr="001D4B0E" w:rsidRDefault="001D4B0E" w:rsidP="00EC1FD4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1D4B0E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2717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C8F66" w14:textId="4E930561" w:rsidR="001D4B0E" w:rsidRPr="001D4B0E" w:rsidRDefault="001F1EA9" w:rsidP="001F1EA9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35660111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1D4B0E" w:rsidRPr="00F8588F" w14:paraId="46DDF154" w14:textId="77777777" w:rsidTr="009A5CB5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112" w14:textId="77777777" w:rsidR="001D4B0E" w:rsidRPr="00F8588F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8B4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113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E05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0AC" w14:textId="77777777" w:rsidR="001D4B0E" w:rsidRPr="006F0805" w:rsidRDefault="001D4B0E" w:rsidP="001D4B0E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B91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87335A7" w14:textId="77777777" w:rsidR="001D4B0E" w:rsidRPr="001D4B0E" w:rsidRDefault="001D4B0E" w:rsidP="001D4B0E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D4B0E" w:rsidRPr="00F8588F" w14:paraId="1EE05741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D0E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13.1. Diger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E4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0C3" w14:textId="5B279A97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591" w14:textId="65A72351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585" w14:textId="674F0ACE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A9F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4472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120B584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7234F139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B5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13.2. Låger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A1A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8257" w14:textId="02A86748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149A" w14:textId="30AD47CE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F58" w14:textId="56525C57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649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89990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1E6E6E6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1A961BC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89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13.3. Gange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62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0E8" w14:textId="445E9320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CD8" w14:textId="7092A205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F22" w14:textId="5AF127D9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DE1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91112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7EA46C2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5779EB8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A4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13.4. Beplantning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6A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B42" w14:textId="68CCA00B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EB6E" w14:textId="07267113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D9A" w14:textId="4A57034D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35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9070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B8FC4A4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A5CB5" w:rsidRPr="00F8588F" w14:paraId="73A061FB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DEF" w14:textId="33A9E0C1" w:rsidR="009A5CB5" w:rsidRPr="00F8588F" w:rsidRDefault="009A5CB5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13.5. Gravsten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BF3" w14:textId="77777777" w:rsidR="009A5CB5" w:rsidRPr="00F8588F" w:rsidRDefault="009A5CB5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6F9" w14:textId="77777777" w:rsidR="009A5CB5" w:rsidRPr="00F8588F" w:rsidRDefault="009A5CB5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654D" w14:textId="77777777" w:rsidR="009A5CB5" w:rsidRPr="00F8588F" w:rsidRDefault="009A5CB5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275" w14:textId="77777777" w:rsidR="009A5CB5" w:rsidRPr="00F8588F" w:rsidRDefault="009A5CB5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0EC" w14:textId="77777777" w:rsidR="009A5CB5" w:rsidRPr="00F8588F" w:rsidRDefault="009A5CB5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96C1CF9" w14:textId="77777777" w:rsidR="009A5CB5" w:rsidRDefault="009A5CB5" w:rsidP="001D4B0E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  <w:tr w:rsidR="001D4B0E" w:rsidRPr="00F8588F" w14:paraId="27EE4FF1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C33" w14:textId="44D61069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</w:t>
            </w:r>
            <w:r w:rsidR="009A5CB5">
              <w:rPr>
                <w:rFonts w:cs="Arial"/>
              </w:rPr>
              <w:t>6</w:t>
            </w:r>
            <w:r w:rsidRPr="00F8588F">
              <w:rPr>
                <w:rFonts w:cs="Arial"/>
              </w:rPr>
              <w:t>. Kort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4D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B363" w14:textId="0225F670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AC4" w14:textId="6800CF84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081" w14:textId="6A08A076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0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6939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602288FE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76B1002B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7F4" w14:textId="397E1BBE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</w:t>
            </w:r>
            <w:r w:rsidR="009A5CB5">
              <w:rPr>
                <w:rFonts w:cs="Arial"/>
              </w:rPr>
              <w:t>7</w:t>
            </w:r>
            <w:r w:rsidRPr="00F8588F">
              <w:rPr>
                <w:rFonts w:cs="Arial"/>
              </w:rPr>
              <w:t>. Udendørs inventar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FD0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849" w14:textId="3F756ED7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9DBF" w14:textId="252CB701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9183" w14:textId="012936EC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25B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1656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5020001C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3833354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531" w14:textId="7FF579F1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</w:t>
            </w:r>
            <w:r w:rsidR="009A5CB5">
              <w:rPr>
                <w:rFonts w:cs="Arial"/>
              </w:rPr>
              <w:t>8</w:t>
            </w:r>
            <w:r w:rsidRPr="00F8588F">
              <w:rPr>
                <w:rFonts w:cs="Arial"/>
              </w:rPr>
              <w:t>. Tilgængelighed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781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FB1" w14:textId="63859342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45B7" w14:textId="4DA23985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69A" w14:textId="5CAC00A9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C27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06333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52EE7E6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1AB5A3D2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AD4" w14:textId="40829AB9" w:rsidR="001D4B0E" w:rsidRPr="00F8588F" w:rsidRDefault="001D4B0E" w:rsidP="005C026D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</w:t>
            </w:r>
            <w:r w:rsidR="009A5CB5">
              <w:rPr>
                <w:rFonts w:cs="Arial"/>
              </w:rPr>
              <w:t>9</w:t>
            </w:r>
            <w:r w:rsidRPr="00F8588F">
              <w:rPr>
                <w:rFonts w:cs="Arial"/>
              </w:rPr>
              <w:t>. Ændringer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B6C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0FE" w14:textId="148D08F1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A68" w14:textId="30930E01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49E" w14:textId="143E2EB8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D43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9329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</w:tcPr>
              <w:p w14:paraId="2F34E157" w14:textId="77777777" w:rsidR="001D4B0E" w:rsidRPr="00F8588F" w:rsidRDefault="001D4B0E" w:rsidP="001D4B0E">
                <w:pPr>
                  <w:tabs>
                    <w:tab w:val="clear" w:pos="1134"/>
                  </w:tabs>
                  <w:spacing w:before="120"/>
                  <w:jc w:val="center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579B4105" w14:textId="77777777" w:rsidTr="009A5C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144" w14:textId="5D983D9B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13.</w:t>
            </w:r>
            <w:r w:rsidR="009A5CB5">
              <w:rPr>
                <w:rFonts w:cs="Arial"/>
              </w:rPr>
              <w:t>10</w:t>
            </w:r>
            <w:r w:rsidRPr="00F8588F">
              <w:rPr>
                <w:rFonts w:cs="Arial"/>
              </w:rPr>
              <w:t>. Andet: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D76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86F3" w14:textId="18096F63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560" w14:textId="0901759B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F956" w14:textId="73F494E8" w:rsidR="001D4B0E" w:rsidRPr="00F8588F" w:rsidRDefault="001D4B0E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5" w14:textId="77777777" w:rsidR="001D4B0E" w:rsidRPr="00F8588F" w:rsidRDefault="001D4B0E" w:rsidP="001D4B0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5711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441AEA4C" w14:textId="77777777" w:rsidR="001D4B0E" w:rsidRPr="00F8588F" w:rsidRDefault="001D4B0E" w:rsidP="001D4B0E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4B0E" w:rsidRPr="00F8588F" w14:paraId="39860F3B" w14:textId="77777777" w:rsidTr="009A5CB5">
        <w:tc>
          <w:tcPr>
            <w:tcW w:w="15276" w:type="dxa"/>
            <w:gridSpan w:val="7"/>
          </w:tcPr>
          <w:p w14:paraId="7A1A4DBB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5E24F4DF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13.1.: Kontroller om digerne er stabile, eller om de trænger til at blive rettet op.</w:t>
            </w:r>
          </w:p>
          <w:p w14:paraId="4AD2E541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13.2.: Kontroller om der er rust eller lign. og funktionsafprøv.</w:t>
            </w:r>
          </w:p>
          <w:p w14:paraId="17B1CB14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13.3.: Kontroller om gangarealer er pæne (uden ukrudt, sten er revet mv.) og om der er gode passager.</w:t>
            </w:r>
          </w:p>
          <w:p w14:paraId="1AC8774A" w14:textId="77777777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 xml:space="preserve">Ad. 13.4.: Kontroller om beplantninger fremstår pæne, er fornuftigt beskårne og ingen ”udgåede” træer mv. </w:t>
            </w:r>
          </w:p>
          <w:p w14:paraId="17950E21" w14:textId="2AD53611" w:rsidR="001D4B0E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13.5.: Kontroller kort over kirkegården, herunder ledige / optagne gravpladser, og vurder om nogle hindrer eventuelle ændringer (se også pkt. 13.</w:t>
            </w:r>
            <w:r w:rsidR="00E131DB">
              <w:rPr>
                <w:rFonts w:cs="Arial"/>
                <w:szCs w:val="18"/>
              </w:rPr>
              <w:t>9</w:t>
            </w:r>
            <w:r w:rsidRPr="00F8588F">
              <w:rPr>
                <w:rFonts w:cs="Arial"/>
                <w:szCs w:val="18"/>
              </w:rPr>
              <w:t>)</w:t>
            </w:r>
          </w:p>
          <w:p w14:paraId="6B199307" w14:textId="76360581" w:rsidR="00E131DB" w:rsidRPr="00F8588F" w:rsidRDefault="00E131DB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Ad. 13.6.: Kontroller om gravsten er sikret, så de ikke kan væltes, eller om der er andre bemærkninger til f.eks. lapidariet</w:t>
            </w:r>
          </w:p>
          <w:p w14:paraId="4C4BBCF6" w14:textId="01E9FBAB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</w:t>
            </w:r>
            <w:r w:rsidR="001F1EA9">
              <w:rPr>
                <w:rFonts w:cs="Arial"/>
                <w:szCs w:val="18"/>
              </w:rPr>
              <w:t>7</w:t>
            </w:r>
            <w:r w:rsidRPr="00F8588F">
              <w:rPr>
                <w:rFonts w:cs="Arial"/>
                <w:szCs w:val="18"/>
              </w:rPr>
              <w:t xml:space="preserve">.: Foretag en gennemgang af bænke mv. som opbevares uden for kirken, herunder stand mv. </w:t>
            </w:r>
          </w:p>
          <w:p w14:paraId="109D1352" w14:textId="423018B5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</w:t>
            </w:r>
            <w:r w:rsidR="001F1EA9">
              <w:rPr>
                <w:rFonts w:cs="Arial"/>
                <w:szCs w:val="18"/>
              </w:rPr>
              <w:t>8</w:t>
            </w:r>
            <w:r w:rsidRPr="00F8588F">
              <w:rPr>
                <w:rFonts w:cs="Arial"/>
                <w:szCs w:val="18"/>
              </w:rPr>
              <w:t xml:space="preserve">.: Vurder om kirke- og kirkegård er handicapvenlig (ramper mv.) </w:t>
            </w:r>
          </w:p>
          <w:p w14:paraId="74FADE1E" w14:textId="4B2F1DF0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</w:t>
            </w:r>
            <w:r w:rsidR="001F1EA9">
              <w:rPr>
                <w:rFonts w:cs="Arial"/>
                <w:szCs w:val="18"/>
              </w:rPr>
              <w:t>9</w:t>
            </w:r>
            <w:r w:rsidRPr="00F8588F">
              <w:rPr>
                <w:rFonts w:cs="Arial"/>
                <w:szCs w:val="18"/>
              </w:rPr>
              <w:t>.: Hvilke ændringer er der sket det seneste år i forhold til helhedsplan for kirkegården, og hvilke ændringer er planlagt (vedlæg evt. som bilag)</w:t>
            </w:r>
          </w:p>
          <w:p w14:paraId="572820FB" w14:textId="17BBAAD8" w:rsidR="001D4B0E" w:rsidRPr="00F8588F" w:rsidRDefault="001D4B0E" w:rsidP="001D4B0E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13.</w:t>
            </w:r>
            <w:r w:rsidR="001F1EA9">
              <w:rPr>
                <w:rFonts w:cs="Arial"/>
                <w:szCs w:val="18"/>
              </w:rPr>
              <w:t>10</w:t>
            </w:r>
            <w:r w:rsidRPr="00F8588F">
              <w:rPr>
                <w:rFonts w:cs="Arial"/>
                <w:szCs w:val="18"/>
              </w:rPr>
              <w:t>.: Andre forhold der har betydning for kirkegården.</w:t>
            </w:r>
          </w:p>
        </w:tc>
      </w:tr>
    </w:tbl>
    <w:p w14:paraId="6703204D" w14:textId="77777777" w:rsidR="00EC1FD4" w:rsidRPr="00F8588F" w:rsidRDefault="00EC1FD4">
      <w:pPr>
        <w:tabs>
          <w:tab w:val="clear" w:pos="1134"/>
        </w:tabs>
        <w:jc w:val="left"/>
        <w:rPr>
          <w:rFonts w:cs="Arial"/>
        </w:rPr>
      </w:pPr>
    </w:p>
    <w:p w14:paraId="301B01BE" w14:textId="77777777" w:rsidR="00011DF0" w:rsidRDefault="00011DF0">
      <w:pPr>
        <w:tabs>
          <w:tab w:val="clear" w:pos="1134"/>
        </w:tabs>
        <w:jc w:val="left"/>
        <w:rPr>
          <w:rFonts w:cs="Arial"/>
        </w:rPr>
      </w:pPr>
      <w:r>
        <w:rPr>
          <w:rFonts w:cs="Arial"/>
        </w:rPr>
        <w:br w:type="page"/>
      </w:r>
    </w:p>
    <w:p w14:paraId="0B9EAD61" w14:textId="77777777" w:rsidR="00011DF0" w:rsidRDefault="00011DF0">
      <w:pPr>
        <w:tabs>
          <w:tab w:val="clear" w:pos="1134"/>
        </w:tabs>
        <w:jc w:val="left"/>
        <w:rPr>
          <w:rFonts w:cs="Arial"/>
        </w:rPr>
      </w:pPr>
    </w:p>
    <w:p w14:paraId="616E1E41" w14:textId="77777777" w:rsidR="00011DF0" w:rsidRPr="00F8588F" w:rsidRDefault="00011DF0" w:rsidP="00011DF0">
      <w:pPr>
        <w:tabs>
          <w:tab w:val="clear" w:pos="1134"/>
        </w:tabs>
        <w:jc w:val="left"/>
        <w:rPr>
          <w:rFonts w:cs="Arial"/>
        </w:rPr>
      </w:pPr>
    </w:p>
    <w:p w14:paraId="588B9068" w14:textId="77777777" w:rsidR="00011DF0" w:rsidRPr="00F8588F" w:rsidRDefault="00011DF0" w:rsidP="00011DF0">
      <w:pPr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4</w:t>
      </w:r>
      <w:r w:rsidRPr="00F8588F">
        <w:rPr>
          <w:rFonts w:cs="Arial"/>
          <w:b/>
          <w:sz w:val="20"/>
        </w:rPr>
        <w:t xml:space="preserve">. </w:t>
      </w:r>
      <w:r>
        <w:rPr>
          <w:rFonts w:cs="Arial"/>
          <w:b/>
          <w:sz w:val="20"/>
        </w:rPr>
        <w:t xml:space="preserve">Præstegårdshaven (bruges ved haver på over 1000 m2) </w:t>
      </w:r>
    </w:p>
    <w:p w14:paraId="7D2FDC17" w14:textId="77777777" w:rsidR="00011DF0" w:rsidRPr="00F8588F" w:rsidRDefault="00011DF0" w:rsidP="00011DF0">
      <w:pPr>
        <w:rPr>
          <w:rFonts w:cs="Arial"/>
          <w:b/>
          <w:sz w:val="16"/>
          <w:szCs w:val="16"/>
        </w:rPr>
      </w:pPr>
    </w:p>
    <w:tbl>
      <w:tblPr>
        <w:tblStyle w:val="Tabel-Gitt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1653"/>
        <w:gridCol w:w="1654"/>
        <w:gridCol w:w="1654"/>
        <w:gridCol w:w="992"/>
        <w:gridCol w:w="426"/>
      </w:tblGrid>
      <w:tr w:rsidR="00F06BC3" w:rsidRPr="00F8588F" w14:paraId="32D7D835" w14:textId="77777777" w:rsidTr="001F1EA9">
        <w:trPr>
          <w:trHeight w:val="1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B574B" w14:textId="77777777" w:rsidR="00F06BC3" w:rsidRPr="00F8588F" w:rsidRDefault="00F06BC3" w:rsidP="00F06BC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F8588F">
              <w:rPr>
                <w:rFonts w:cs="Arial"/>
                <w:b/>
                <w:sz w:val="16"/>
                <w:szCs w:val="16"/>
              </w:rPr>
              <w:t>Bygningsdel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09251" w14:textId="77777777" w:rsidR="00F06BC3" w:rsidRPr="001D4B0E" w:rsidRDefault="00F06BC3" w:rsidP="00F06BC3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  <w:r w:rsidRPr="001D4B0E">
              <w:rPr>
                <w:rFonts w:cs="Arial"/>
                <w:b/>
                <w:sz w:val="16"/>
                <w:szCs w:val="16"/>
              </w:rPr>
              <w:t>Evt. bemærkninger / skader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E7F" w14:textId="77777777" w:rsidR="00F06BC3" w:rsidRPr="001D4B0E" w:rsidRDefault="00F06BC3" w:rsidP="00F06BC3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Udbedring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53C81" w14:textId="3B3421FD" w:rsidR="00F06BC3" w:rsidRPr="001D4B0E" w:rsidRDefault="001F1EA9" w:rsidP="001F1EA9">
            <w:pPr>
              <w:tabs>
                <w:tab w:val="clear" w:pos="1134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Billede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14:paraId="6EBF100E" w14:textId="77777777" w:rsidR="00F06BC3" w:rsidRPr="001D4B0E" w:rsidRDefault="00F06BC3" w:rsidP="00F06BC3">
            <w:pPr>
              <w:tabs>
                <w:tab w:val="clear" w:pos="1134"/>
              </w:tabs>
              <w:spacing w:after="120"/>
              <w:ind w:left="113" w:right="113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</w:t>
            </w:r>
          </w:p>
        </w:tc>
      </w:tr>
      <w:tr w:rsidR="00011DF0" w:rsidRPr="00F8588F" w14:paraId="4458C65A" w14:textId="77777777" w:rsidTr="00483096">
        <w:trPr>
          <w:trHeight w:val="10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B1E" w14:textId="77777777" w:rsidR="00011DF0" w:rsidRPr="00F8588F" w:rsidRDefault="00011DF0" w:rsidP="00483096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EAC6" w14:textId="77777777" w:rsidR="00011DF0" w:rsidRPr="001D4B0E" w:rsidRDefault="00011DF0" w:rsidP="00483096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5B5" w14:textId="77777777" w:rsidR="00011DF0" w:rsidRPr="006F0805" w:rsidRDefault="00011DF0" w:rsidP="00483096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Snarest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A42" w14:textId="77777777" w:rsidR="00011DF0" w:rsidRPr="006F0805" w:rsidRDefault="00011DF0" w:rsidP="00483096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Næste år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715" w14:textId="77777777" w:rsidR="00011DF0" w:rsidRPr="006F0805" w:rsidRDefault="00011DF0" w:rsidP="00483096">
            <w:pPr>
              <w:tabs>
                <w:tab w:val="clear" w:pos="113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6F0805">
              <w:rPr>
                <w:rFonts w:cs="Arial"/>
                <w:b/>
                <w:sz w:val="16"/>
                <w:szCs w:val="16"/>
              </w:rPr>
              <w:t>Indenfor 4 år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A0D" w14:textId="77777777" w:rsidR="00011DF0" w:rsidRPr="001D4B0E" w:rsidRDefault="00011DF0" w:rsidP="00483096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A0F345E" w14:textId="77777777" w:rsidR="00011DF0" w:rsidRPr="001D4B0E" w:rsidRDefault="00011DF0" w:rsidP="00483096">
            <w:pPr>
              <w:tabs>
                <w:tab w:val="clear" w:pos="1134"/>
              </w:tabs>
              <w:spacing w:after="1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011DF0" w:rsidRPr="00F8588F" w14:paraId="60AF2F55" w14:textId="77777777" w:rsidTr="004830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A1F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F8588F">
              <w:rPr>
                <w:rFonts w:cs="Arial"/>
              </w:rPr>
              <w:t xml:space="preserve">.1. </w:t>
            </w:r>
            <w:r>
              <w:rPr>
                <w:rFonts w:cs="Arial"/>
              </w:rPr>
              <w:t>Plæne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F6B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2A3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0E18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141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FD7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2584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04FFB429" w14:textId="77777777" w:rsidR="00011DF0" w:rsidRPr="00F8588F" w:rsidRDefault="00011DF0" w:rsidP="00483096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11DF0" w:rsidRPr="00F8588F" w14:paraId="0612CA5B" w14:textId="77777777" w:rsidTr="004830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0B0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F8588F">
              <w:rPr>
                <w:rFonts w:cs="Arial"/>
              </w:rPr>
              <w:t xml:space="preserve">.2. </w:t>
            </w:r>
            <w:r>
              <w:rPr>
                <w:rFonts w:cs="Arial"/>
              </w:rPr>
              <w:t>Hæk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D7E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E2D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6F0D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33D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2A5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0434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DC9E995" w14:textId="77777777" w:rsidR="00011DF0" w:rsidRPr="00F8588F" w:rsidRDefault="00011DF0" w:rsidP="00483096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11DF0" w:rsidRPr="00F8588F" w14:paraId="105F77B9" w14:textId="77777777" w:rsidTr="004830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4A4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F8588F">
              <w:rPr>
                <w:rFonts w:cs="Arial"/>
              </w:rPr>
              <w:t xml:space="preserve">.3. </w:t>
            </w:r>
            <w:r>
              <w:rPr>
                <w:rFonts w:cs="Arial"/>
              </w:rPr>
              <w:t>Adgangsforhold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82B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321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3BB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565C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0B3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0941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48B5598" w14:textId="77777777" w:rsidR="00011DF0" w:rsidRPr="00F8588F" w:rsidRDefault="00011DF0" w:rsidP="00483096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11DF0" w:rsidRPr="00F8588F" w14:paraId="35FB57C2" w14:textId="77777777" w:rsidTr="001F1E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CF8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F8588F">
              <w:rPr>
                <w:rFonts w:cs="Arial"/>
              </w:rPr>
              <w:t>.4. Beplantning</w:t>
            </w:r>
            <w:r>
              <w:rPr>
                <w:rFonts w:cs="Arial"/>
              </w:rPr>
              <w:t xml:space="preserve"> og træer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8BE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41E9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6D07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FCD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666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903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22F54240" w14:textId="77777777" w:rsidR="00011DF0" w:rsidRPr="00F8588F" w:rsidRDefault="00011DF0" w:rsidP="00483096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 w:rsidRPr="00F8588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11DF0" w:rsidRPr="00F8588F" w14:paraId="79E3EE0C" w14:textId="77777777" w:rsidTr="001F1E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466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  <w:r w:rsidRPr="00F8588F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F8588F">
              <w:rPr>
                <w:rFonts w:cs="Arial"/>
              </w:rPr>
              <w:t xml:space="preserve">.5. </w:t>
            </w:r>
            <w:r>
              <w:rPr>
                <w:rFonts w:cs="Arial"/>
              </w:rPr>
              <w:t>Andet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E525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76BC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F046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F70" w14:textId="77777777" w:rsidR="00011DF0" w:rsidRPr="00F8588F" w:rsidRDefault="00011DF0" w:rsidP="001F1EA9">
            <w:pPr>
              <w:tabs>
                <w:tab w:val="clear" w:pos="1134"/>
              </w:tabs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5A5" w14:textId="77777777" w:rsidR="00011DF0" w:rsidRPr="00F8588F" w:rsidRDefault="00011DF0" w:rsidP="00483096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8717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724FC921" w14:textId="270A0D68" w:rsidR="00011DF0" w:rsidRPr="00F8588F" w:rsidRDefault="001F1EA9" w:rsidP="00483096">
                <w:pPr>
                  <w:tabs>
                    <w:tab w:val="clear" w:pos="1134"/>
                  </w:tabs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1EA9" w:rsidRPr="00F8588F" w14:paraId="4E61E5DF" w14:textId="77777777" w:rsidTr="001F1EA9">
        <w:tc>
          <w:tcPr>
            <w:tcW w:w="15276" w:type="dxa"/>
            <w:gridSpan w:val="7"/>
            <w:tcBorders>
              <w:right w:val="single" w:sz="4" w:space="0" w:color="auto"/>
            </w:tcBorders>
          </w:tcPr>
          <w:p w14:paraId="6FE7EC51" w14:textId="77777777" w:rsidR="001F1EA9" w:rsidRDefault="001F1EA9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</w:p>
          <w:p w14:paraId="71DA74A4" w14:textId="4E8D9329" w:rsidR="001F1EA9" w:rsidRPr="00F8588F" w:rsidRDefault="001F1EA9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</w:t>
            </w:r>
            <w:r>
              <w:rPr>
                <w:rFonts w:cs="Arial"/>
                <w:szCs w:val="18"/>
              </w:rPr>
              <w:t>4</w:t>
            </w:r>
            <w:r w:rsidRPr="00F8588F">
              <w:rPr>
                <w:rFonts w:cs="Arial"/>
                <w:szCs w:val="18"/>
              </w:rPr>
              <w:t xml:space="preserve">.1.: Kontroller </w:t>
            </w:r>
            <w:r>
              <w:rPr>
                <w:rFonts w:cs="Arial"/>
                <w:szCs w:val="18"/>
              </w:rPr>
              <w:t xml:space="preserve">plænen, er den pæn? Skal den gødes, fjernes mos, er der huller. </w:t>
            </w:r>
          </w:p>
          <w:p w14:paraId="64B9A02D" w14:textId="35EF013D" w:rsidR="001F1EA9" w:rsidRPr="00F8588F" w:rsidRDefault="001F1EA9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</w:t>
            </w:r>
            <w:r>
              <w:rPr>
                <w:rFonts w:cs="Arial"/>
                <w:szCs w:val="18"/>
              </w:rPr>
              <w:t>4</w:t>
            </w:r>
            <w:r w:rsidRPr="00F8588F">
              <w:rPr>
                <w:rFonts w:cs="Arial"/>
                <w:szCs w:val="18"/>
              </w:rPr>
              <w:t xml:space="preserve">.2.: Kontroller </w:t>
            </w:r>
            <w:r>
              <w:rPr>
                <w:rFonts w:cs="Arial"/>
                <w:szCs w:val="18"/>
              </w:rPr>
              <w:t xml:space="preserve">hækken, </w:t>
            </w:r>
            <w:r w:rsidRPr="00F8588F">
              <w:rPr>
                <w:rFonts w:cs="Arial"/>
                <w:szCs w:val="18"/>
              </w:rPr>
              <w:t>om de</w:t>
            </w:r>
            <w:r w:rsidR="00C86879">
              <w:rPr>
                <w:rFonts w:cs="Arial"/>
                <w:szCs w:val="18"/>
              </w:rPr>
              <w:t>n er tilpas klippet</w:t>
            </w:r>
            <w:r w:rsidR="00FE5131">
              <w:rPr>
                <w:rFonts w:cs="Arial"/>
                <w:szCs w:val="18"/>
              </w:rPr>
              <w:t>, og om den står intakt</w:t>
            </w:r>
            <w:r w:rsidRPr="00F8588F">
              <w:rPr>
                <w:rFonts w:cs="Arial"/>
                <w:szCs w:val="18"/>
              </w:rPr>
              <w:t>.</w:t>
            </w:r>
          </w:p>
          <w:p w14:paraId="4042CE11" w14:textId="77777777" w:rsidR="001F1EA9" w:rsidRPr="00F8588F" w:rsidRDefault="001F1EA9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</w:t>
            </w:r>
            <w:r>
              <w:rPr>
                <w:rFonts w:cs="Arial"/>
                <w:szCs w:val="18"/>
              </w:rPr>
              <w:t>4</w:t>
            </w:r>
            <w:r w:rsidRPr="00F8588F">
              <w:rPr>
                <w:rFonts w:cs="Arial"/>
                <w:szCs w:val="18"/>
              </w:rPr>
              <w:t xml:space="preserve">.3.: Kontroller om gangarealer </w:t>
            </w:r>
            <w:r>
              <w:rPr>
                <w:rFonts w:cs="Arial"/>
                <w:szCs w:val="18"/>
              </w:rPr>
              <w:t xml:space="preserve">og gårdsplads </w:t>
            </w:r>
            <w:r w:rsidRPr="00F8588F">
              <w:rPr>
                <w:rFonts w:cs="Arial"/>
                <w:szCs w:val="18"/>
              </w:rPr>
              <w:t>er pæne</w:t>
            </w:r>
            <w:r>
              <w:rPr>
                <w:rFonts w:cs="Arial"/>
                <w:szCs w:val="18"/>
              </w:rPr>
              <w:t xml:space="preserve">, </w:t>
            </w:r>
            <w:r w:rsidRPr="00F8588F">
              <w:rPr>
                <w:rFonts w:cs="Arial"/>
                <w:szCs w:val="18"/>
              </w:rPr>
              <w:t>uden ukrudt, sten er revet mv.</w:t>
            </w:r>
          </w:p>
          <w:p w14:paraId="5DE83558" w14:textId="77777777" w:rsidR="001F1EA9" w:rsidRDefault="001F1EA9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 w:rsidRPr="00F8588F">
              <w:rPr>
                <w:rFonts w:cs="Arial"/>
                <w:szCs w:val="18"/>
              </w:rPr>
              <w:t>Ad. 1</w:t>
            </w:r>
            <w:r>
              <w:rPr>
                <w:rFonts w:cs="Arial"/>
                <w:szCs w:val="18"/>
              </w:rPr>
              <w:t>4</w:t>
            </w:r>
            <w:r w:rsidRPr="00F8588F">
              <w:rPr>
                <w:rFonts w:cs="Arial"/>
                <w:szCs w:val="18"/>
              </w:rPr>
              <w:t>.4.: Kontroller om beplantninger fremstår pæne, er fornuftigt beskårne</w:t>
            </w:r>
            <w:r>
              <w:rPr>
                <w:rFonts w:cs="Arial"/>
                <w:szCs w:val="18"/>
              </w:rPr>
              <w:t xml:space="preserve">. </w:t>
            </w:r>
            <w:r w:rsidRPr="00F8588F">
              <w:rPr>
                <w:rFonts w:cs="Arial"/>
                <w:szCs w:val="18"/>
              </w:rPr>
              <w:t xml:space="preserve"> </w:t>
            </w:r>
          </w:p>
          <w:p w14:paraId="165FD6C0" w14:textId="30A67A02" w:rsidR="00FE5131" w:rsidRPr="00F8588F" w:rsidRDefault="00FE5131" w:rsidP="001F1EA9">
            <w:pPr>
              <w:tabs>
                <w:tab w:val="clear" w:pos="1134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Ad. 14.5.: Andre forhold der har betydning for haven</w:t>
            </w:r>
          </w:p>
          <w:p w14:paraId="11D5B3DD" w14:textId="77777777" w:rsidR="001F1EA9" w:rsidRDefault="001F1EA9" w:rsidP="00483096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</w:tbl>
    <w:p w14:paraId="38303453" w14:textId="77777777" w:rsidR="00011DF0" w:rsidRDefault="00011DF0" w:rsidP="00011DF0">
      <w:pPr>
        <w:tabs>
          <w:tab w:val="clear" w:pos="1134"/>
        </w:tabs>
        <w:jc w:val="left"/>
        <w:rPr>
          <w:rFonts w:cs="Arial"/>
        </w:rPr>
      </w:pPr>
    </w:p>
    <w:p w14:paraId="7DFB09F4" w14:textId="171E974A" w:rsidR="00903D5E" w:rsidRPr="00F8588F" w:rsidRDefault="00903D5E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br w:type="page"/>
      </w:r>
    </w:p>
    <w:p w14:paraId="22B9C9A2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4C790638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59F07F4A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7A5017C4" w14:textId="77777777" w:rsidR="00083470" w:rsidRPr="00F8588F" w:rsidRDefault="0016252B" w:rsidP="00083470">
      <w:pPr>
        <w:tabs>
          <w:tab w:val="clear" w:pos="1134"/>
        </w:tabs>
        <w:jc w:val="left"/>
        <w:rPr>
          <w:rFonts w:cs="Arial"/>
          <w:b/>
          <w:sz w:val="20"/>
        </w:rPr>
      </w:pPr>
      <w:r w:rsidRPr="00F8588F">
        <w:rPr>
          <w:rFonts w:cs="Arial"/>
          <w:b/>
          <w:sz w:val="20"/>
        </w:rPr>
        <w:t xml:space="preserve">Eventuelle bemærkninger (f.eks. bilag): </w:t>
      </w: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16252B" w:rsidRPr="00F8588F" w14:paraId="1424F43A" w14:textId="77777777" w:rsidTr="00903D5E">
        <w:tc>
          <w:tcPr>
            <w:tcW w:w="15168" w:type="dxa"/>
          </w:tcPr>
          <w:p w14:paraId="6DACAAE5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45342588" w14:textId="77777777" w:rsidTr="00903D5E">
        <w:tc>
          <w:tcPr>
            <w:tcW w:w="15168" w:type="dxa"/>
          </w:tcPr>
          <w:p w14:paraId="68BA113C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52751DDB" w14:textId="77777777" w:rsidTr="00903D5E">
        <w:tc>
          <w:tcPr>
            <w:tcW w:w="15168" w:type="dxa"/>
          </w:tcPr>
          <w:p w14:paraId="7C909A1C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195AFFC4" w14:textId="77777777" w:rsidTr="00903D5E">
        <w:tc>
          <w:tcPr>
            <w:tcW w:w="15168" w:type="dxa"/>
          </w:tcPr>
          <w:p w14:paraId="720733CC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0EF62FB7" w14:textId="77777777" w:rsidTr="00903D5E">
        <w:tc>
          <w:tcPr>
            <w:tcW w:w="15168" w:type="dxa"/>
          </w:tcPr>
          <w:p w14:paraId="5312AFFC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7F3CE896" w14:textId="77777777" w:rsidTr="00903D5E">
        <w:tc>
          <w:tcPr>
            <w:tcW w:w="15168" w:type="dxa"/>
          </w:tcPr>
          <w:p w14:paraId="159138CE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16252B" w:rsidRPr="00F8588F" w14:paraId="2F021247" w14:textId="77777777" w:rsidTr="00903D5E">
        <w:tc>
          <w:tcPr>
            <w:tcW w:w="15168" w:type="dxa"/>
          </w:tcPr>
          <w:p w14:paraId="5EB3B3B5" w14:textId="77777777" w:rsidR="0016252B" w:rsidRPr="00F8588F" w:rsidRDefault="0016252B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6449DA" w:rsidRPr="00F8588F" w14:paraId="4B28DA6A" w14:textId="77777777" w:rsidTr="00903D5E">
        <w:tc>
          <w:tcPr>
            <w:tcW w:w="15168" w:type="dxa"/>
          </w:tcPr>
          <w:p w14:paraId="7D83FA5E" w14:textId="77777777" w:rsidR="006449DA" w:rsidRPr="00F8588F" w:rsidRDefault="006449DA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6449DA" w:rsidRPr="00F8588F" w14:paraId="0A7D5DC0" w14:textId="77777777" w:rsidTr="00903D5E">
        <w:tc>
          <w:tcPr>
            <w:tcW w:w="15168" w:type="dxa"/>
          </w:tcPr>
          <w:p w14:paraId="794FEE7E" w14:textId="77777777" w:rsidR="006449DA" w:rsidRPr="00F8588F" w:rsidRDefault="006449DA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6449DA" w:rsidRPr="00F8588F" w14:paraId="4CE60BBE" w14:textId="77777777" w:rsidTr="00903D5E">
        <w:tc>
          <w:tcPr>
            <w:tcW w:w="15168" w:type="dxa"/>
          </w:tcPr>
          <w:p w14:paraId="0682398A" w14:textId="77777777" w:rsidR="006449DA" w:rsidRPr="00F8588F" w:rsidRDefault="006449DA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  <w:tr w:rsidR="006449DA" w:rsidRPr="00F8588F" w14:paraId="09AF7F37" w14:textId="77777777" w:rsidTr="00903D5E">
        <w:tc>
          <w:tcPr>
            <w:tcW w:w="15168" w:type="dxa"/>
          </w:tcPr>
          <w:p w14:paraId="305D6319" w14:textId="77777777" w:rsidR="006449DA" w:rsidRPr="00F8588F" w:rsidRDefault="006449DA" w:rsidP="00903D5E">
            <w:pPr>
              <w:tabs>
                <w:tab w:val="clear" w:pos="1134"/>
              </w:tabs>
              <w:spacing w:before="120" w:after="120"/>
              <w:jc w:val="left"/>
              <w:rPr>
                <w:rFonts w:cs="Arial"/>
              </w:rPr>
            </w:pPr>
          </w:p>
        </w:tc>
      </w:tr>
    </w:tbl>
    <w:p w14:paraId="2CB01F3F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7BAB8B8D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7F158DFD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  <w:u w:val="single"/>
        </w:rPr>
      </w:pPr>
      <w:r w:rsidRPr="00F8588F">
        <w:rPr>
          <w:rFonts w:cs="Arial"/>
        </w:rPr>
        <w:t xml:space="preserve">Nærværende skema er fremsendt til Brønderslev Provsti den: </w:t>
      </w:r>
      <w:r w:rsidRPr="00F8588F">
        <w:rPr>
          <w:rFonts w:cs="Arial"/>
          <w:u w:val="single"/>
        </w:rPr>
        <w:tab/>
      </w:r>
      <w:r w:rsidRPr="00F8588F">
        <w:rPr>
          <w:rFonts w:cs="Arial"/>
          <w:u w:val="single"/>
        </w:rPr>
        <w:tab/>
      </w:r>
    </w:p>
    <w:p w14:paraId="78F52728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6FEC1A4C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4FB9BDAF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  <w:r w:rsidRPr="00F8588F">
        <w:rPr>
          <w:rFonts w:cs="Arial"/>
        </w:rPr>
        <w:t xml:space="preserve">Ansvarlige for gennemgangen: </w:t>
      </w:r>
    </w:p>
    <w:p w14:paraId="23AEC7F4" w14:textId="77777777" w:rsidR="00083470" w:rsidRPr="00F8588F" w:rsidRDefault="00083470" w:rsidP="00083470">
      <w:pPr>
        <w:tabs>
          <w:tab w:val="clear" w:pos="1134"/>
        </w:tabs>
        <w:jc w:val="left"/>
        <w:rPr>
          <w:rFonts w:cs="Arial"/>
        </w:rPr>
      </w:pPr>
    </w:p>
    <w:p w14:paraId="0339AC44" w14:textId="77777777" w:rsidR="002124C6" w:rsidRPr="00F8588F" w:rsidRDefault="002124C6" w:rsidP="00083470">
      <w:pPr>
        <w:tabs>
          <w:tab w:val="clear" w:pos="1134"/>
        </w:tabs>
        <w:jc w:val="left"/>
        <w:rPr>
          <w:rFonts w:cs="Arial"/>
        </w:rPr>
      </w:pPr>
    </w:p>
    <w:p w14:paraId="56927143" w14:textId="77777777" w:rsidR="002124C6" w:rsidRPr="00F8588F" w:rsidRDefault="002124C6" w:rsidP="00083470">
      <w:pPr>
        <w:tabs>
          <w:tab w:val="clear" w:pos="1134"/>
        </w:tabs>
        <w:jc w:val="left"/>
        <w:rPr>
          <w:rFonts w:cs="Arial"/>
        </w:rPr>
      </w:pPr>
    </w:p>
    <w:p w14:paraId="4B0FF8E6" w14:textId="77777777" w:rsidR="002124C6" w:rsidRPr="00F8588F" w:rsidRDefault="002124C6" w:rsidP="00083470">
      <w:pPr>
        <w:tabs>
          <w:tab w:val="clear" w:pos="1134"/>
        </w:tabs>
        <w:jc w:val="left"/>
        <w:rPr>
          <w:rFonts w:cs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4536"/>
        <w:gridCol w:w="992"/>
        <w:gridCol w:w="4395"/>
      </w:tblGrid>
      <w:tr w:rsidR="002124C6" w:rsidRPr="00F8588F" w14:paraId="6E6B4109" w14:textId="77777777" w:rsidTr="00903D5E">
        <w:tc>
          <w:tcPr>
            <w:tcW w:w="4253" w:type="dxa"/>
            <w:tcBorders>
              <w:top w:val="single" w:sz="4" w:space="0" w:color="auto"/>
            </w:tcBorders>
          </w:tcPr>
          <w:p w14:paraId="3ECC6D11" w14:textId="77777777" w:rsidR="002124C6" w:rsidRPr="00F8588F" w:rsidRDefault="002124C6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Underskrift</w:t>
            </w:r>
          </w:p>
          <w:p w14:paraId="4380F307" w14:textId="77777777" w:rsidR="006449DA" w:rsidRPr="00F8588F" w:rsidRDefault="006449DA" w:rsidP="006449DA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Menighedsrådsformand</w:t>
            </w:r>
          </w:p>
        </w:tc>
        <w:tc>
          <w:tcPr>
            <w:tcW w:w="992" w:type="dxa"/>
          </w:tcPr>
          <w:p w14:paraId="44F822D1" w14:textId="77777777" w:rsidR="002124C6" w:rsidRPr="00F8588F" w:rsidRDefault="002124C6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E5C8C81" w14:textId="77777777" w:rsidR="002124C6" w:rsidRPr="00F8588F" w:rsidRDefault="002124C6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Underskrift</w:t>
            </w:r>
          </w:p>
          <w:p w14:paraId="3F87363C" w14:textId="77777777" w:rsidR="006449DA" w:rsidRPr="00F8588F" w:rsidRDefault="006449DA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Kirkeværge</w:t>
            </w:r>
          </w:p>
        </w:tc>
        <w:tc>
          <w:tcPr>
            <w:tcW w:w="992" w:type="dxa"/>
          </w:tcPr>
          <w:p w14:paraId="413881ED" w14:textId="77777777" w:rsidR="002124C6" w:rsidRPr="00F8588F" w:rsidRDefault="002124C6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FDD2AAE" w14:textId="77777777" w:rsidR="002124C6" w:rsidRPr="00F8588F" w:rsidRDefault="002124C6" w:rsidP="00EC1FD4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Underskrift</w:t>
            </w:r>
          </w:p>
          <w:p w14:paraId="52BB16EC" w14:textId="77777777" w:rsidR="006449DA" w:rsidRPr="00F8588F" w:rsidRDefault="006449DA" w:rsidP="006449DA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Formand for præstegårdsudvalg</w:t>
            </w:r>
          </w:p>
        </w:tc>
      </w:tr>
    </w:tbl>
    <w:p w14:paraId="23AAE64A" w14:textId="77777777" w:rsidR="002124C6" w:rsidRDefault="002124C6" w:rsidP="00083470">
      <w:pPr>
        <w:tabs>
          <w:tab w:val="clear" w:pos="1134"/>
        </w:tabs>
        <w:jc w:val="left"/>
        <w:rPr>
          <w:rFonts w:cs="Arial"/>
        </w:rPr>
      </w:pPr>
    </w:p>
    <w:p w14:paraId="6E516DA3" w14:textId="77777777" w:rsidR="001D4B0E" w:rsidRDefault="001D4B0E" w:rsidP="00083470">
      <w:pPr>
        <w:tabs>
          <w:tab w:val="clear" w:pos="1134"/>
        </w:tabs>
        <w:jc w:val="left"/>
        <w:rPr>
          <w:rFonts w:cs="Arial"/>
        </w:rPr>
      </w:pPr>
    </w:p>
    <w:p w14:paraId="44E7EE5D" w14:textId="77777777" w:rsidR="001D4B0E" w:rsidRDefault="001D4B0E" w:rsidP="00083470">
      <w:pPr>
        <w:tabs>
          <w:tab w:val="clear" w:pos="1134"/>
        </w:tabs>
        <w:jc w:val="left"/>
        <w:rPr>
          <w:rFonts w:cs="Arial"/>
        </w:rPr>
      </w:pPr>
    </w:p>
    <w:p w14:paraId="10B05236" w14:textId="77777777" w:rsidR="001D4B0E" w:rsidRDefault="001D4B0E" w:rsidP="00083470">
      <w:pPr>
        <w:tabs>
          <w:tab w:val="clear" w:pos="1134"/>
        </w:tabs>
        <w:jc w:val="left"/>
        <w:rPr>
          <w:rFonts w:cs="Arial"/>
        </w:rPr>
      </w:pPr>
    </w:p>
    <w:p w14:paraId="574E8EB9" w14:textId="77777777" w:rsidR="0052249B" w:rsidRDefault="0052249B" w:rsidP="00083470">
      <w:pPr>
        <w:tabs>
          <w:tab w:val="clear" w:pos="1134"/>
        </w:tabs>
        <w:jc w:val="left"/>
        <w:rPr>
          <w:rFonts w:cs="Arial"/>
        </w:rPr>
      </w:pPr>
      <w:r>
        <w:rPr>
          <w:rFonts w:cs="Arial"/>
        </w:rPr>
        <w:t xml:space="preserve">Kvittering for modtagelse: </w:t>
      </w:r>
    </w:p>
    <w:p w14:paraId="7BC63661" w14:textId="77777777" w:rsidR="001D4B0E" w:rsidRDefault="001D4B0E" w:rsidP="00083470">
      <w:pPr>
        <w:tabs>
          <w:tab w:val="clear" w:pos="1134"/>
        </w:tabs>
        <w:jc w:val="left"/>
        <w:rPr>
          <w:rFonts w:cs="Arial"/>
        </w:rPr>
      </w:pPr>
    </w:p>
    <w:p w14:paraId="7E212C02" w14:textId="77777777" w:rsidR="0052249B" w:rsidRDefault="0052249B" w:rsidP="00083470">
      <w:pPr>
        <w:tabs>
          <w:tab w:val="clear" w:pos="1134"/>
        </w:tabs>
        <w:jc w:val="left"/>
        <w:rPr>
          <w:rFonts w:cs="Arial"/>
        </w:rPr>
      </w:pPr>
    </w:p>
    <w:p w14:paraId="59A243D5" w14:textId="77777777" w:rsidR="001D4B0E" w:rsidRDefault="001D4B0E" w:rsidP="00083470">
      <w:pPr>
        <w:tabs>
          <w:tab w:val="clear" w:pos="1134"/>
        </w:tabs>
        <w:jc w:val="left"/>
        <w:rPr>
          <w:rFonts w:cs="Arial"/>
        </w:rPr>
      </w:pPr>
    </w:p>
    <w:p w14:paraId="41112D01" w14:textId="77777777" w:rsidR="001D4B0E" w:rsidRPr="00F8588F" w:rsidRDefault="001D4B0E" w:rsidP="001D4B0E">
      <w:pPr>
        <w:tabs>
          <w:tab w:val="clear" w:pos="1134"/>
        </w:tabs>
        <w:jc w:val="left"/>
        <w:rPr>
          <w:rFonts w:cs="Arial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</w:tblGrid>
      <w:tr w:rsidR="0052249B" w:rsidRPr="00F8588F" w14:paraId="3E7CB61D" w14:textId="77777777" w:rsidTr="001D4B0E">
        <w:tc>
          <w:tcPr>
            <w:tcW w:w="4253" w:type="dxa"/>
            <w:tcBorders>
              <w:top w:val="single" w:sz="4" w:space="0" w:color="auto"/>
            </w:tcBorders>
          </w:tcPr>
          <w:p w14:paraId="4AF8450C" w14:textId="77777777" w:rsidR="0052249B" w:rsidRPr="00F8588F" w:rsidRDefault="0052249B" w:rsidP="001D4B0E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 w:rsidRPr="00F8588F">
              <w:rPr>
                <w:rFonts w:cs="Arial"/>
                <w:i/>
                <w:sz w:val="16"/>
                <w:szCs w:val="16"/>
              </w:rPr>
              <w:t>Underskrift</w:t>
            </w:r>
          </w:p>
          <w:p w14:paraId="317DB45A" w14:textId="77777777" w:rsidR="0052249B" w:rsidRPr="00F8588F" w:rsidRDefault="0052249B" w:rsidP="001D4B0E">
            <w:pPr>
              <w:tabs>
                <w:tab w:val="clear" w:pos="1134"/>
              </w:tabs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Brønderslev Provsti</w:t>
            </w:r>
          </w:p>
        </w:tc>
      </w:tr>
    </w:tbl>
    <w:p w14:paraId="51635312" w14:textId="32EA06A0" w:rsidR="00DD065F" w:rsidRDefault="00DD065F" w:rsidP="00083470">
      <w:pPr>
        <w:tabs>
          <w:tab w:val="clear" w:pos="1134"/>
        </w:tabs>
        <w:jc w:val="left"/>
        <w:rPr>
          <w:rFonts w:cs="Arial"/>
        </w:rPr>
      </w:pPr>
    </w:p>
    <w:p w14:paraId="570CE80A" w14:textId="77777777" w:rsidR="00DD065F" w:rsidRDefault="00DD065F">
      <w:pPr>
        <w:tabs>
          <w:tab w:val="clear" w:pos="1134"/>
        </w:tabs>
        <w:jc w:val="left"/>
        <w:rPr>
          <w:rFonts w:cs="Arial"/>
        </w:rPr>
      </w:pPr>
      <w:r>
        <w:rPr>
          <w:rFonts w:cs="Arial"/>
        </w:rPr>
        <w:br w:type="page"/>
      </w:r>
    </w:p>
    <w:p w14:paraId="547E22EB" w14:textId="77777777" w:rsidR="00DD065F" w:rsidRDefault="00DD065F" w:rsidP="00DD065F">
      <w:pPr>
        <w:tabs>
          <w:tab w:val="clear" w:pos="1134"/>
        </w:tabs>
        <w:jc w:val="left"/>
        <w:rPr>
          <w:rFonts w:cs="Arial"/>
        </w:rPr>
      </w:pPr>
    </w:p>
    <w:p w14:paraId="060E6D2A" w14:textId="77777777" w:rsidR="00DD065F" w:rsidRDefault="00DD065F" w:rsidP="00DD065F">
      <w:pPr>
        <w:tabs>
          <w:tab w:val="clear" w:pos="1134"/>
        </w:tabs>
        <w:jc w:val="left"/>
        <w:rPr>
          <w:rFonts w:cs="Arial"/>
        </w:rPr>
      </w:pPr>
    </w:p>
    <w:p w14:paraId="727E84EC" w14:textId="77777777" w:rsidR="00DD065F" w:rsidRDefault="00DD065F" w:rsidP="00DD065F">
      <w:pPr>
        <w:tabs>
          <w:tab w:val="clear" w:pos="1134"/>
        </w:tabs>
        <w:jc w:val="left"/>
        <w:rPr>
          <w:rFonts w:cs="Arial"/>
        </w:rPr>
      </w:pPr>
    </w:p>
    <w:p w14:paraId="7ABE596D" w14:textId="77777777" w:rsidR="00DD065F" w:rsidRDefault="00DD065F" w:rsidP="00DD065F">
      <w:pPr>
        <w:tabs>
          <w:tab w:val="clear" w:pos="1134"/>
        </w:tabs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Billeder: </w:t>
      </w:r>
    </w:p>
    <w:p w14:paraId="7379A900" w14:textId="77777777" w:rsidR="00DD065F" w:rsidRPr="00F8588F" w:rsidRDefault="00DD065F" w:rsidP="00DD065F">
      <w:pPr>
        <w:tabs>
          <w:tab w:val="clear" w:pos="1134"/>
        </w:tabs>
        <w:jc w:val="left"/>
        <w:rPr>
          <w:rFonts w:cs="Arial"/>
          <w:b/>
          <w:sz w:val="20"/>
        </w:rPr>
      </w:pPr>
    </w:p>
    <w:tbl>
      <w:tblPr>
        <w:tblStyle w:val="Tabel-Gitter"/>
        <w:tblW w:w="151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56"/>
        <w:gridCol w:w="5056"/>
      </w:tblGrid>
      <w:tr w:rsidR="00DD065F" w:rsidRPr="00F8588F" w14:paraId="24FFC473" w14:textId="77777777" w:rsidTr="0059705F">
        <w:trPr>
          <w:trHeight w:val="373"/>
        </w:trPr>
        <w:tc>
          <w:tcPr>
            <w:tcW w:w="5056" w:type="dxa"/>
          </w:tcPr>
          <w:p w14:paraId="1D554F53" w14:textId="28684A58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056" w:type="dxa"/>
          </w:tcPr>
          <w:p w14:paraId="6CD0F366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27167E80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  <w:tr w:rsidR="00DD065F" w:rsidRPr="00F8588F" w14:paraId="74A1CF02" w14:textId="77777777" w:rsidTr="0059705F">
        <w:trPr>
          <w:trHeight w:val="372"/>
        </w:trPr>
        <w:tc>
          <w:tcPr>
            <w:tcW w:w="5056" w:type="dxa"/>
          </w:tcPr>
          <w:p w14:paraId="0320425A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01 – Xxxx</w:t>
            </w:r>
          </w:p>
        </w:tc>
        <w:tc>
          <w:tcPr>
            <w:tcW w:w="5056" w:type="dxa"/>
          </w:tcPr>
          <w:p w14:paraId="079E309E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02 – Xxxx</w:t>
            </w:r>
          </w:p>
        </w:tc>
        <w:tc>
          <w:tcPr>
            <w:tcW w:w="5056" w:type="dxa"/>
          </w:tcPr>
          <w:p w14:paraId="5ABBE089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03 – Xxxx</w:t>
            </w:r>
          </w:p>
        </w:tc>
      </w:tr>
      <w:tr w:rsidR="00DD065F" w:rsidRPr="00F8588F" w14:paraId="4D784ADF" w14:textId="77777777" w:rsidTr="0059705F">
        <w:trPr>
          <w:trHeight w:val="372"/>
        </w:trPr>
        <w:tc>
          <w:tcPr>
            <w:tcW w:w="5056" w:type="dxa"/>
          </w:tcPr>
          <w:p w14:paraId="7E8F7C2E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619BE5AC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34C6E628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  <w:tr w:rsidR="00DD065F" w:rsidRPr="00F8588F" w14:paraId="339B5AD6" w14:textId="77777777" w:rsidTr="0059705F">
        <w:trPr>
          <w:trHeight w:val="372"/>
        </w:trPr>
        <w:tc>
          <w:tcPr>
            <w:tcW w:w="5056" w:type="dxa"/>
          </w:tcPr>
          <w:p w14:paraId="1ADD2BA6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04 – Xxxx</w:t>
            </w:r>
          </w:p>
        </w:tc>
        <w:tc>
          <w:tcPr>
            <w:tcW w:w="5056" w:type="dxa"/>
          </w:tcPr>
          <w:p w14:paraId="31E04297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05 – Xxxx</w:t>
            </w:r>
          </w:p>
        </w:tc>
        <w:tc>
          <w:tcPr>
            <w:tcW w:w="5056" w:type="dxa"/>
          </w:tcPr>
          <w:p w14:paraId="0367790B" w14:textId="77777777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06 – Xxxx</w:t>
            </w:r>
          </w:p>
        </w:tc>
      </w:tr>
    </w:tbl>
    <w:p w14:paraId="69F8944A" w14:textId="77777777" w:rsidR="00DD065F" w:rsidRPr="00F8588F" w:rsidRDefault="00DD065F" w:rsidP="00DD065F">
      <w:pPr>
        <w:tabs>
          <w:tab w:val="clear" w:pos="1134"/>
        </w:tabs>
        <w:jc w:val="left"/>
        <w:rPr>
          <w:rFonts w:cs="Arial"/>
        </w:rPr>
      </w:pPr>
    </w:p>
    <w:tbl>
      <w:tblPr>
        <w:tblStyle w:val="Tabel-Gitter"/>
        <w:tblW w:w="151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56"/>
        <w:gridCol w:w="5056"/>
      </w:tblGrid>
      <w:tr w:rsidR="00DD065F" w:rsidRPr="00F8588F" w14:paraId="56F37172" w14:textId="77777777" w:rsidTr="0059705F">
        <w:trPr>
          <w:trHeight w:val="373"/>
        </w:trPr>
        <w:tc>
          <w:tcPr>
            <w:tcW w:w="5056" w:type="dxa"/>
          </w:tcPr>
          <w:p w14:paraId="43F8E105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3DDD487F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6D32F525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  <w:tr w:rsidR="00DD065F" w:rsidRPr="00F8588F" w14:paraId="13CF2176" w14:textId="77777777" w:rsidTr="0059705F">
        <w:trPr>
          <w:trHeight w:val="372"/>
        </w:trPr>
        <w:tc>
          <w:tcPr>
            <w:tcW w:w="5056" w:type="dxa"/>
          </w:tcPr>
          <w:p w14:paraId="5453F68F" w14:textId="18EA2E58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07 – Xxxx</w:t>
            </w:r>
          </w:p>
        </w:tc>
        <w:tc>
          <w:tcPr>
            <w:tcW w:w="5056" w:type="dxa"/>
          </w:tcPr>
          <w:p w14:paraId="3426A51D" w14:textId="13A65E16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08 – Xxxx</w:t>
            </w:r>
          </w:p>
        </w:tc>
        <w:tc>
          <w:tcPr>
            <w:tcW w:w="5056" w:type="dxa"/>
          </w:tcPr>
          <w:p w14:paraId="49992938" w14:textId="3335B99C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09 – Xxxx</w:t>
            </w:r>
          </w:p>
        </w:tc>
      </w:tr>
      <w:tr w:rsidR="00DD065F" w:rsidRPr="00F8588F" w14:paraId="70849794" w14:textId="77777777" w:rsidTr="0059705F">
        <w:trPr>
          <w:trHeight w:val="372"/>
        </w:trPr>
        <w:tc>
          <w:tcPr>
            <w:tcW w:w="5056" w:type="dxa"/>
          </w:tcPr>
          <w:p w14:paraId="0C4376B9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132E5C4B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  <w:tc>
          <w:tcPr>
            <w:tcW w:w="5056" w:type="dxa"/>
          </w:tcPr>
          <w:p w14:paraId="74976EDA" w14:textId="77777777" w:rsidR="00DD065F" w:rsidRPr="00F8588F" w:rsidRDefault="00DD065F" w:rsidP="0059705F">
            <w:pPr>
              <w:tabs>
                <w:tab w:val="clear" w:pos="1134"/>
              </w:tabs>
              <w:jc w:val="left"/>
              <w:rPr>
                <w:rFonts w:cs="Arial"/>
              </w:rPr>
            </w:pPr>
          </w:p>
        </w:tc>
      </w:tr>
      <w:tr w:rsidR="00DD065F" w:rsidRPr="00F8588F" w14:paraId="53445186" w14:textId="77777777" w:rsidTr="0059705F">
        <w:trPr>
          <w:trHeight w:val="372"/>
        </w:trPr>
        <w:tc>
          <w:tcPr>
            <w:tcW w:w="5056" w:type="dxa"/>
          </w:tcPr>
          <w:p w14:paraId="29B808AB" w14:textId="68F0CE22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10 – Xxxx</w:t>
            </w:r>
          </w:p>
        </w:tc>
        <w:tc>
          <w:tcPr>
            <w:tcW w:w="5056" w:type="dxa"/>
          </w:tcPr>
          <w:p w14:paraId="1431645C" w14:textId="1C49BB0D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11 – Xxxx</w:t>
            </w:r>
          </w:p>
        </w:tc>
        <w:tc>
          <w:tcPr>
            <w:tcW w:w="5056" w:type="dxa"/>
          </w:tcPr>
          <w:p w14:paraId="45E3E7E7" w14:textId="34172BC6" w:rsidR="00DD065F" w:rsidRPr="00F8588F" w:rsidRDefault="00DD065F" w:rsidP="0059705F">
            <w:pPr>
              <w:tabs>
                <w:tab w:val="clear" w:pos="1134"/>
              </w:tabs>
              <w:spacing w:before="120" w:after="240"/>
              <w:jc w:val="left"/>
              <w:rPr>
                <w:rFonts w:cs="Arial"/>
              </w:rPr>
            </w:pPr>
            <w:r>
              <w:rPr>
                <w:rFonts w:cs="Arial"/>
              </w:rPr>
              <w:t>12 – Xxxx</w:t>
            </w:r>
          </w:p>
        </w:tc>
      </w:tr>
    </w:tbl>
    <w:p w14:paraId="3CFB13CC" w14:textId="77777777" w:rsidR="00DD065F" w:rsidRPr="00F8588F" w:rsidRDefault="00DD065F" w:rsidP="00083470">
      <w:pPr>
        <w:tabs>
          <w:tab w:val="clear" w:pos="1134"/>
        </w:tabs>
        <w:jc w:val="left"/>
        <w:rPr>
          <w:rFonts w:cs="Arial"/>
        </w:rPr>
      </w:pPr>
    </w:p>
    <w:sectPr w:rsidR="00DD065F" w:rsidRPr="00F8588F" w:rsidSect="00903D5E">
      <w:footerReference w:type="default" r:id="rId13"/>
      <w:footerReference w:type="first" r:id="rId14"/>
      <w:pgSz w:w="16840" w:h="11907" w:orient="landscape" w:code="9"/>
      <w:pgMar w:top="284" w:right="851" w:bottom="142" w:left="851" w:header="851" w:footer="323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A8CF" w14:textId="77777777" w:rsidR="00543E4E" w:rsidRDefault="00543E4E">
      <w:r>
        <w:separator/>
      </w:r>
    </w:p>
  </w:endnote>
  <w:endnote w:type="continuationSeparator" w:id="0">
    <w:p w14:paraId="6C28FF17" w14:textId="77777777" w:rsidR="00543E4E" w:rsidRDefault="0054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Corbel"/>
    <w:panose1 w:val="02000503020000020003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">
    <w:altName w:val="Segoe UI Semilight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F5B" w14:textId="1AFC6C7E" w:rsidR="001D4B0E" w:rsidRPr="00720479" w:rsidRDefault="001D4B0E">
    <w:pPr>
      <w:pStyle w:val="Sidehoved"/>
      <w:jc w:val="right"/>
      <w:rPr>
        <w:rFonts w:cs="Arial"/>
        <w:sz w:val="16"/>
        <w:szCs w:val="16"/>
      </w:rPr>
    </w:pPr>
    <w:r w:rsidRPr="00720479">
      <w:rPr>
        <w:rFonts w:cs="Arial"/>
        <w:sz w:val="16"/>
        <w:szCs w:val="16"/>
      </w:rPr>
      <w:t xml:space="preserve">Version </w:t>
    </w:r>
    <w:r w:rsidR="00F6669D">
      <w:rPr>
        <w:rFonts w:cs="Arial"/>
        <w:sz w:val="16"/>
        <w:szCs w:val="16"/>
      </w:rPr>
      <w:t>5</w:t>
    </w:r>
    <w:r w:rsidRPr="00720479">
      <w:rPr>
        <w:rFonts w:cs="Arial"/>
        <w:sz w:val="16"/>
        <w:szCs w:val="16"/>
      </w:rPr>
      <w:t>_</w:t>
    </w:r>
    <w:r w:rsidR="00F6669D">
      <w:rPr>
        <w:rFonts w:cs="Arial"/>
        <w:sz w:val="16"/>
        <w:szCs w:val="16"/>
      </w:rPr>
      <w:t>maj</w:t>
    </w:r>
    <w:r w:rsidRPr="00720479">
      <w:rPr>
        <w:rFonts w:cs="Arial"/>
        <w:sz w:val="16"/>
        <w:szCs w:val="16"/>
      </w:rPr>
      <w:t xml:space="preserve"> 20</w:t>
    </w:r>
    <w:r w:rsidR="00EE27F4">
      <w:rPr>
        <w:rFonts w:cs="Arial"/>
        <w:sz w:val="16"/>
        <w:szCs w:val="16"/>
      </w:rPr>
      <w:t>2</w:t>
    </w:r>
    <w:r w:rsidR="00F6669D">
      <w:rPr>
        <w:rFonts w:cs="Arial"/>
        <w:sz w:val="16"/>
        <w:szCs w:val="16"/>
      </w:rPr>
      <w:t>6</w:t>
    </w:r>
    <w:r w:rsidRPr="00720479">
      <w:rPr>
        <w:rFonts w:cs="Arial"/>
        <w:sz w:val="16"/>
        <w:szCs w:val="16"/>
      </w:rPr>
      <w:t xml:space="preserve"> – Side </w:t>
    </w:r>
    <w:r w:rsidRPr="00720479">
      <w:rPr>
        <w:rFonts w:cs="Arial"/>
        <w:sz w:val="16"/>
        <w:szCs w:val="16"/>
      </w:rPr>
      <w:fldChar w:fldCharType="begin"/>
    </w:r>
    <w:r w:rsidRPr="00720479">
      <w:rPr>
        <w:rFonts w:cs="Arial"/>
        <w:sz w:val="16"/>
        <w:szCs w:val="16"/>
      </w:rPr>
      <w:instrText xml:space="preserve"> PAGE </w:instrText>
    </w:r>
    <w:r w:rsidRPr="00720479">
      <w:rPr>
        <w:rFonts w:cs="Arial"/>
        <w:sz w:val="16"/>
        <w:szCs w:val="16"/>
      </w:rPr>
      <w:fldChar w:fldCharType="separate"/>
    </w:r>
    <w:r w:rsidR="0052249B">
      <w:rPr>
        <w:rFonts w:cs="Arial"/>
        <w:noProof/>
        <w:sz w:val="16"/>
        <w:szCs w:val="16"/>
      </w:rPr>
      <w:t>1</w:t>
    </w:r>
    <w:r w:rsidRPr="00720479">
      <w:rPr>
        <w:rFonts w:cs="Arial"/>
        <w:sz w:val="16"/>
        <w:szCs w:val="16"/>
      </w:rPr>
      <w:fldChar w:fldCharType="end"/>
    </w:r>
    <w:r w:rsidRPr="00720479">
      <w:rPr>
        <w:rFonts w:cs="Arial"/>
        <w:sz w:val="16"/>
        <w:szCs w:val="16"/>
      </w:rPr>
      <w:t xml:space="preserve"> af </w:t>
    </w:r>
    <w:r w:rsidRPr="00720479">
      <w:rPr>
        <w:rFonts w:cs="Arial"/>
        <w:sz w:val="16"/>
        <w:szCs w:val="16"/>
      </w:rPr>
      <w:fldChar w:fldCharType="begin"/>
    </w:r>
    <w:r w:rsidRPr="00720479">
      <w:rPr>
        <w:rFonts w:cs="Arial"/>
        <w:sz w:val="16"/>
        <w:szCs w:val="16"/>
      </w:rPr>
      <w:instrText xml:space="preserve"> NUMPAGES </w:instrText>
    </w:r>
    <w:r w:rsidRPr="00720479">
      <w:rPr>
        <w:rFonts w:cs="Arial"/>
        <w:sz w:val="16"/>
        <w:szCs w:val="16"/>
      </w:rPr>
      <w:fldChar w:fldCharType="separate"/>
    </w:r>
    <w:r w:rsidR="0052249B">
      <w:rPr>
        <w:rFonts w:cs="Arial"/>
        <w:noProof/>
        <w:sz w:val="16"/>
        <w:szCs w:val="16"/>
      </w:rPr>
      <w:t>10</w:t>
    </w:r>
    <w:r w:rsidRPr="00720479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74AB" w14:textId="77777777" w:rsidR="001D4B0E" w:rsidRDefault="001D4B0E">
    <w:pPr>
      <w:pStyle w:val="Sidefod"/>
      <w:jc w:val="right"/>
    </w:pPr>
    <w:r>
      <w:t xml:space="preserve">Side: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9F1A" w14:textId="77777777" w:rsidR="00543E4E" w:rsidRDefault="00543E4E">
      <w:r>
        <w:separator/>
      </w:r>
    </w:p>
  </w:footnote>
  <w:footnote w:type="continuationSeparator" w:id="0">
    <w:p w14:paraId="2CF48950" w14:textId="77777777" w:rsidR="00543E4E" w:rsidRDefault="0054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23C5"/>
    <w:multiLevelType w:val="multilevel"/>
    <w:tmpl w:val="746E18A6"/>
    <w:lvl w:ilvl="0">
      <w:start w:val="1"/>
      <w:numFmt w:val="decimal"/>
      <w:pStyle w:val="Overskrift1"/>
      <w:lvlText w:val="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pStyle w:val="Overskrift2"/>
      <w:lvlText w:val="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pStyle w:val="Overskrift3"/>
      <w:lvlText w:val="1.%2.%3"/>
      <w:lvlJc w:val="left"/>
      <w:pPr>
        <w:tabs>
          <w:tab w:val="num" w:pos="1701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97D3AB9"/>
    <w:multiLevelType w:val="hybridMultilevel"/>
    <w:tmpl w:val="1854A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2104"/>
    <w:multiLevelType w:val="hybridMultilevel"/>
    <w:tmpl w:val="D9588786"/>
    <w:lvl w:ilvl="0" w:tplc="FC784628">
      <w:start w:val="1"/>
      <w:numFmt w:val="bullet"/>
      <w:pStyle w:val="Opstilling-for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275E8"/>
    <w:multiLevelType w:val="multilevel"/>
    <w:tmpl w:val="1718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929704">
    <w:abstractNumId w:val="2"/>
  </w:num>
  <w:num w:numId="2" w16cid:durableId="1546216329">
    <w:abstractNumId w:val="0"/>
  </w:num>
  <w:num w:numId="3" w16cid:durableId="1444035859">
    <w:abstractNumId w:val="1"/>
  </w:num>
  <w:num w:numId="4" w16cid:durableId="26530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C"/>
    <w:rsid w:val="00011DF0"/>
    <w:rsid w:val="00066498"/>
    <w:rsid w:val="00066A54"/>
    <w:rsid w:val="00070739"/>
    <w:rsid w:val="00070EA6"/>
    <w:rsid w:val="00075FAB"/>
    <w:rsid w:val="00083470"/>
    <w:rsid w:val="000961FA"/>
    <w:rsid w:val="000B37E0"/>
    <w:rsid w:val="000B4FB1"/>
    <w:rsid w:val="000C1CE5"/>
    <w:rsid w:val="00110206"/>
    <w:rsid w:val="001106C0"/>
    <w:rsid w:val="00121970"/>
    <w:rsid w:val="0016252B"/>
    <w:rsid w:val="00196B84"/>
    <w:rsid w:val="001A2952"/>
    <w:rsid w:val="001C7141"/>
    <w:rsid w:val="001D4B0E"/>
    <w:rsid w:val="001E4C5E"/>
    <w:rsid w:val="001F1450"/>
    <w:rsid w:val="001F1EA9"/>
    <w:rsid w:val="00205A5C"/>
    <w:rsid w:val="00207538"/>
    <w:rsid w:val="002124C6"/>
    <w:rsid w:val="00226259"/>
    <w:rsid w:val="00233686"/>
    <w:rsid w:val="00270561"/>
    <w:rsid w:val="00272B67"/>
    <w:rsid w:val="0028362A"/>
    <w:rsid w:val="00286B6F"/>
    <w:rsid w:val="00287D97"/>
    <w:rsid w:val="0029550A"/>
    <w:rsid w:val="00296941"/>
    <w:rsid w:val="002A42D9"/>
    <w:rsid w:val="002B3D4C"/>
    <w:rsid w:val="002B6680"/>
    <w:rsid w:val="002D5F3F"/>
    <w:rsid w:val="002F5512"/>
    <w:rsid w:val="00302D5F"/>
    <w:rsid w:val="00307798"/>
    <w:rsid w:val="0031167D"/>
    <w:rsid w:val="00312BAF"/>
    <w:rsid w:val="00324862"/>
    <w:rsid w:val="00337CB0"/>
    <w:rsid w:val="00340FF2"/>
    <w:rsid w:val="00361702"/>
    <w:rsid w:val="00367B6E"/>
    <w:rsid w:val="00374727"/>
    <w:rsid w:val="003752D6"/>
    <w:rsid w:val="00394C14"/>
    <w:rsid w:val="00395FB0"/>
    <w:rsid w:val="003A231C"/>
    <w:rsid w:val="003A38AC"/>
    <w:rsid w:val="003D2C4E"/>
    <w:rsid w:val="003E3AC7"/>
    <w:rsid w:val="003E60DF"/>
    <w:rsid w:val="00404FE4"/>
    <w:rsid w:val="004101BD"/>
    <w:rsid w:val="0043168D"/>
    <w:rsid w:val="004410E5"/>
    <w:rsid w:val="00450D90"/>
    <w:rsid w:val="0045113E"/>
    <w:rsid w:val="00454725"/>
    <w:rsid w:val="00461EAB"/>
    <w:rsid w:val="004963F8"/>
    <w:rsid w:val="004A1515"/>
    <w:rsid w:val="004B5D4E"/>
    <w:rsid w:val="004C5FB4"/>
    <w:rsid w:val="004D0EE0"/>
    <w:rsid w:val="004E3C04"/>
    <w:rsid w:val="00504830"/>
    <w:rsid w:val="00521B86"/>
    <w:rsid w:val="0052249B"/>
    <w:rsid w:val="0052387B"/>
    <w:rsid w:val="00543E4E"/>
    <w:rsid w:val="005704F8"/>
    <w:rsid w:val="00582BB1"/>
    <w:rsid w:val="005846FD"/>
    <w:rsid w:val="00590B32"/>
    <w:rsid w:val="0059258A"/>
    <w:rsid w:val="005962C2"/>
    <w:rsid w:val="00597262"/>
    <w:rsid w:val="005A229D"/>
    <w:rsid w:val="005C026D"/>
    <w:rsid w:val="005C0BF6"/>
    <w:rsid w:val="005C32B3"/>
    <w:rsid w:val="005D729F"/>
    <w:rsid w:val="005E017E"/>
    <w:rsid w:val="005E041E"/>
    <w:rsid w:val="006025CB"/>
    <w:rsid w:val="00622B17"/>
    <w:rsid w:val="0062717C"/>
    <w:rsid w:val="00643923"/>
    <w:rsid w:val="006449DA"/>
    <w:rsid w:val="0064500B"/>
    <w:rsid w:val="0066012E"/>
    <w:rsid w:val="006665E2"/>
    <w:rsid w:val="00670837"/>
    <w:rsid w:val="00673FB2"/>
    <w:rsid w:val="00677C12"/>
    <w:rsid w:val="00694266"/>
    <w:rsid w:val="006A7F16"/>
    <w:rsid w:val="006C4FBA"/>
    <w:rsid w:val="006F0805"/>
    <w:rsid w:val="0070679B"/>
    <w:rsid w:val="007137D3"/>
    <w:rsid w:val="00716508"/>
    <w:rsid w:val="00720479"/>
    <w:rsid w:val="00732285"/>
    <w:rsid w:val="00744137"/>
    <w:rsid w:val="00782500"/>
    <w:rsid w:val="00797CE0"/>
    <w:rsid w:val="007A2415"/>
    <w:rsid w:val="007B73E5"/>
    <w:rsid w:val="007D1D2E"/>
    <w:rsid w:val="007D29BE"/>
    <w:rsid w:val="007D620F"/>
    <w:rsid w:val="007F3C9D"/>
    <w:rsid w:val="00803B2D"/>
    <w:rsid w:val="00806971"/>
    <w:rsid w:val="0081371D"/>
    <w:rsid w:val="00840E4E"/>
    <w:rsid w:val="00855334"/>
    <w:rsid w:val="008572EE"/>
    <w:rsid w:val="00867B86"/>
    <w:rsid w:val="008831C9"/>
    <w:rsid w:val="008A74F9"/>
    <w:rsid w:val="008B5E8A"/>
    <w:rsid w:val="008D222A"/>
    <w:rsid w:val="008D617B"/>
    <w:rsid w:val="0090338C"/>
    <w:rsid w:val="00903D5E"/>
    <w:rsid w:val="00923831"/>
    <w:rsid w:val="00942D1F"/>
    <w:rsid w:val="0094650B"/>
    <w:rsid w:val="009535DC"/>
    <w:rsid w:val="00983991"/>
    <w:rsid w:val="009A5CB5"/>
    <w:rsid w:val="009D4133"/>
    <w:rsid w:val="009F0B84"/>
    <w:rsid w:val="009F41ED"/>
    <w:rsid w:val="00A211EB"/>
    <w:rsid w:val="00A340AC"/>
    <w:rsid w:val="00A42B45"/>
    <w:rsid w:val="00A62C5A"/>
    <w:rsid w:val="00A71E39"/>
    <w:rsid w:val="00A84596"/>
    <w:rsid w:val="00A92F51"/>
    <w:rsid w:val="00AC2AA8"/>
    <w:rsid w:val="00AD184E"/>
    <w:rsid w:val="00AD5925"/>
    <w:rsid w:val="00AD77AC"/>
    <w:rsid w:val="00AE4DB8"/>
    <w:rsid w:val="00AF5CAD"/>
    <w:rsid w:val="00B2444D"/>
    <w:rsid w:val="00B416FB"/>
    <w:rsid w:val="00B46A25"/>
    <w:rsid w:val="00B647FA"/>
    <w:rsid w:val="00B660B2"/>
    <w:rsid w:val="00B76B2F"/>
    <w:rsid w:val="00B8188C"/>
    <w:rsid w:val="00B91AC0"/>
    <w:rsid w:val="00B946E9"/>
    <w:rsid w:val="00BB2349"/>
    <w:rsid w:val="00BD373A"/>
    <w:rsid w:val="00C00747"/>
    <w:rsid w:val="00C11C61"/>
    <w:rsid w:val="00C12703"/>
    <w:rsid w:val="00C14F0B"/>
    <w:rsid w:val="00C22257"/>
    <w:rsid w:val="00C258DD"/>
    <w:rsid w:val="00C314A5"/>
    <w:rsid w:val="00C3465C"/>
    <w:rsid w:val="00C4618D"/>
    <w:rsid w:val="00C655D3"/>
    <w:rsid w:val="00C86879"/>
    <w:rsid w:val="00C9189F"/>
    <w:rsid w:val="00CA02D2"/>
    <w:rsid w:val="00CC5EFC"/>
    <w:rsid w:val="00CF22DD"/>
    <w:rsid w:val="00D018AC"/>
    <w:rsid w:val="00D12363"/>
    <w:rsid w:val="00D2666D"/>
    <w:rsid w:val="00D37FB9"/>
    <w:rsid w:val="00D41BE2"/>
    <w:rsid w:val="00D4664F"/>
    <w:rsid w:val="00D66D19"/>
    <w:rsid w:val="00D85216"/>
    <w:rsid w:val="00DA2C0D"/>
    <w:rsid w:val="00DB6CD7"/>
    <w:rsid w:val="00DB6D67"/>
    <w:rsid w:val="00DC4B03"/>
    <w:rsid w:val="00DC7EC4"/>
    <w:rsid w:val="00DD065F"/>
    <w:rsid w:val="00DE2F10"/>
    <w:rsid w:val="00E04FA0"/>
    <w:rsid w:val="00E131DB"/>
    <w:rsid w:val="00E14243"/>
    <w:rsid w:val="00E17D8F"/>
    <w:rsid w:val="00E311D4"/>
    <w:rsid w:val="00E3672F"/>
    <w:rsid w:val="00E411CB"/>
    <w:rsid w:val="00E4276F"/>
    <w:rsid w:val="00E46706"/>
    <w:rsid w:val="00E54C6F"/>
    <w:rsid w:val="00E5721A"/>
    <w:rsid w:val="00E617B9"/>
    <w:rsid w:val="00E61D2C"/>
    <w:rsid w:val="00E777AC"/>
    <w:rsid w:val="00E85AEC"/>
    <w:rsid w:val="00EA5203"/>
    <w:rsid w:val="00EC1ABE"/>
    <w:rsid w:val="00EC1FD4"/>
    <w:rsid w:val="00EE27F4"/>
    <w:rsid w:val="00EF3954"/>
    <w:rsid w:val="00EF6DB8"/>
    <w:rsid w:val="00F03BEB"/>
    <w:rsid w:val="00F06BC3"/>
    <w:rsid w:val="00F21F49"/>
    <w:rsid w:val="00F4211C"/>
    <w:rsid w:val="00F56204"/>
    <w:rsid w:val="00F6669D"/>
    <w:rsid w:val="00F810F6"/>
    <w:rsid w:val="00F83496"/>
    <w:rsid w:val="00F8588F"/>
    <w:rsid w:val="00F87AF6"/>
    <w:rsid w:val="00FA58C8"/>
    <w:rsid w:val="00FB1E04"/>
    <w:rsid w:val="00FB2CA4"/>
    <w:rsid w:val="00FE5131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2FC4"/>
  <w15:docId w15:val="{AB96082E-85E7-47CB-B7FA-0D5C9C1D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134"/>
      </w:tabs>
      <w:jc w:val="both"/>
    </w:pPr>
    <w:rPr>
      <w:rFonts w:ascii="Arial" w:hAnsi="Arial"/>
      <w:sz w:val="18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jc w:val="right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2"/>
      </w:numPr>
      <w:tabs>
        <w:tab w:val="num" w:pos="1134"/>
      </w:tabs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i/>
      <w:iCs/>
    </w:rPr>
  </w:style>
  <w:style w:type="paragraph" w:styleId="Overskrift5">
    <w:name w:val="heading 5"/>
    <w:basedOn w:val="Normal"/>
    <w:next w:val="Normal"/>
    <w:qFormat/>
    <w:pPr>
      <w:keepNext/>
      <w:keepLines/>
      <w:numPr>
        <w:ilvl w:val="4"/>
        <w:numId w:val="2"/>
      </w:numPr>
      <w:tabs>
        <w:tab w:val="right" w:pos="9214"/>
      </w:tabs>
      <w:spacing w:after="240"/>
      <w:jc w:val="left"/>
      <w:outlineLvl w:val="4"/>
    </w:pPr>
    <w:rPr>
      <w:sz w:val="22"/>
    </w:rPr>
  </w:style>
  <w:style w:type="paragraph" w:styleId="Overskrift6">
    <w:name w:val="heading 6"/>
    <w:basedOn w:val="Normal"/>
    <w:next w:val="Normal"/>
    <w:qFormat/>
    <w:pPr>
      <w:keepNext/>
      <w:keepLines/>
      <w:numPr>
        <w:ilvl w:val="5"/>
        <w:numId w:val="2"/>
      </w:numPr>
      <w:tabs>
        <w:tab w:val="right" w:pos="9214"/>
      </w:tabs>
      <w:spacing w:after="240"/>
      <w:jc w:val="left"/>
      <w:outlineLvl w:val="5"/>
    </w:pPr>
    <w:rPr>
      <w:sz w:val="22"/>
    </w:rPr>
  </w:style>
  <w:style w:type="paragraph" w:styleId="Overskrift7">
    <w:name w:val="heading 7"/>
    <w:basedOn w:val="Normal"/>
    <w:next w:val="Normal"/>
    <w:qFormat/>
    <w:pPr>
      <w:keepNext/>
      <w:keepLines/>
      <w:numPr>
        <w:ilvl w:val="6"/>
        <w:numId w:val="2"/>
      </w:numPr>
      <w:tabs>
        <w:tab w:val="right" w:pos="9214"/>
      </w:tabs>
      <w:spacing w:after="240"/>
      <w:jc w:val="left"/>
      <w:outlineLvl w:val="6"/>
    </w:pPr>
    <w:rPr>
      <w:sz w:val="22"/>
    </w:rPr>
  </w:style>
  <w:style w:type="paragraph" w:styleId="Overskrift8">
    <w:name w:val="heading 8"/>
    <w:basedOn w:val="Normal"/>
    <w:next w:val="Normal"/>
    <w:qFormat/>
    <w:pPr>
      <w:keepLines/>
      <w:numPr>
        <w:ilvl w:val="7"/>
        <w:numId w:val="2"/>
      </w:numPr>
      <w:tabs>
        <w:tab w:val="right" w:pos="9214"/>
      </w:tabs>
      <w:spacing w:after="240"/>
      <w:jc w:val="left"/>
      <w:outlineLvl w:val="7"/>
    </w:pPr>
    <w:rPr>
      <w:sz w:val="22"/>
    </w:rPr>
  </w:style>
  <w:style w:type="paragraph" w:styleId="Overskrift9">
    <w:name w:val="heading 9"/>
    <w:basedOn w:val="Normal"/>
    <w:next w:val="Normal"/>
    <w:qFormat/>
    <w:pPr>
      <w:keepNext/>
      <w:keepLines/>
      <w:numPr>
        <w:ilvl w:val="8"/>
        <w:numId w:val="2"/>
      </w:numPr>
      <w:tabs>
        <w:tab w:val="right" w:pos="9214"/>
      </w:tabs>
      <w:spacing w:after="240"/>
      <w:jc w:val="left"/>
      <w:outlineLvl w:val="8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link w:val="BrdtekstTegn"/>
    <w:rPr>
      <w:i/>
      <w:iCs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1AC0"/>
    <w:rPr>
      <w:rFonts w:ascii="Tahoma" w:hAnsi="Tahoma" w:cs="Tahoma"/>
      <w:sz w:val="16"/>
      <w:szCs w:val="16"/>
    </w:rPr>
  </w:style>
  <w:style w:type="paragraph" w:styleId="Brdtekstindrykning">
    <w:name w:val="Body Text Indent"/>
    <w:basedOn w:val="Normal"/>
    <w:semiHidden/>
    <w:pPr>
      <w:keepLines/>
      <w:tabs>
        <w:tab w:val="left" w:pos="1985"/>
        <w:tab w:val="right" w:pos="9214"/>
      </w:tabs>
      <w:ind w:left="1701"/>
      <w:jc w:val="left"/>
    </w:pPr>
    <w:rPr>
      <w:sz w:val="22"/>
    </w:rPr>
  </w:style>
  <w:style w:type="paragraph" w:styleId="Opstilling-forts">
    <w:name w:val="List Continue"/>
    <w:basedOn w:val="Normal"/>
    <w:semiHidden/>
    <w:pPr>
      <w:keepLines/>
      <w:numPr>
        <w:numId w:val="1"/>
      </w:numPr>
      <w:tabs>
        <w:tab w:val="left" w:pos="2041"/>
        <w:tab w:val="right" w:pos="9214"/>
      </w:tabs>
      <w:jc w:val="left"/>
    </w:pPr>
    <w:rPr>
      <w:sz w:val="22"/>
    </w:rPr>
  </w:style>
  <w:style w:type="character" w:customStyle="1" w:styleId="Bold">
    <w:name w:val="Bold"/>
    <w:basedOn w:val="Standardskrifttypeiafsnit"/>
    <w:rPr>
      <w:b/>
    </w:rPr>
  </w:style>
  <w:style w:type="paragraph" w:customStyle="1" w:styleId="Indrykkettekst">
    <w:name w:val="Indrykket tekst"/>
    <w:basedOn w:val="Normal"/>
    <w:pPr>
      <w:ind w:left="1134"/>
      <w:jc w:val="left"/>
    </w:pPr>
  </w:style>
  <w:style w:type="paragraph" w:styleId="Brdtekstindrykning2">
    <w:name w:val="Body Text Indent 2"/>
    <w:basedOn w:val="Normal"/>
    <w:semiHidden/>
    <w:pPr>
      <w:ind w:left="1701"/>
      <w:jc w:val="left"/>
    </w:pPr>
    <w:rPr>
      <w:color w:val="000000"/>
    </w:rPr>
  </w:style>
  <w:style w:type="paragraph" w:customStyle="1" w:styleId="Typografi1">
    <w:name w:val="Typografi1"/>
    <w:basedOn w:val="Overskrift2"/>
    <w:pPr>
      <w:keepLines/>
      <w:numPr>
        <w:numId w:val="0"/>
      </w:numPr>
      <w:tabs>
        <w:tab w:val="num" w:pos="1701"/>
        <w:tab w:val="right" w:pos="9214"/>
      </w:tabs>
      <w:spacing w:before="120" w:after="120"/>
      <w:ind w:left="1701" w:hanging="1701"/>
      <w:jc w:val="left"/>
    </w:pPr>
    <w:rPr>
      <w:sz w:val="20"/>
    </w:rPr>
  </w:style>
  <w:style w:type="paragraph" w:customStyle="1" w:styleId="TypografiOverskrift2VenstreVenstre0cmHngende3cmFr">
    <w:name w:val="Typografi Overskrift 2 + Venstre Venstre:  0 cm Hængende:  3 cm Før:..."/>
    <w:basedOn w:val="Overskrift2"/>
    <w:pPr>
      <w:spacing w:before="120" w:after="120"/>
      <w:jc w:val="left"/>
    </w:pPr>
    <w:rPr>
      <w:bCs/>
      <w:sz w:val="20"/>
    </w:rPr>
  </w:style>
  <w:style w:type="paragraph" w:customStyle="1" w:styleId="TypografiOverskrift2Venstre">
    <w:name w:val="Typografi Overskrift 2 + Venstre"/>
    <w:basedOn w:val="Overskrift2"/>
    <w:pPr>
      <w:jc w:val="left"/>
    </w:pPr>
    <w:rPr>
      <w:bCs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1AC0"/>
    <w:rPr>
      <w:rFonts w:ascii="Tahoma" w:hAnsi="Tahoma" w:cs="Tahoma"/>
      <w:sz w:val="16"/>
      <w:szCs w:val="16"/>
    </w:rPr>
  </w:style>
  <w:style w:type="character" w:customStyle="1" w:styleId="bred10graydark1">
    <w:name w:val="bred10_graydark1"/>
    <w:basedOn w:val="Standardskrifttypeiafsnit"/>
    <w:rsid w:val="00E61D2C"/>
    <w:rPr>
      <w:rFonts w:ascii="Verdana" w:hAnsi="Verdana" w:hint="default"/>
      <w:color w:val="808080"/>
      <w:sz w:val="15"/>
      <w:szCs w:val="15"/>
    </w:rPr>
  </w:style>
  <w:style w:type="paragraph" w:customStyle="1" w:styleId="Brevpapir">
    <w:name w:val="Brevpapir"/>
    <w:basedOn w:val="Normal"/>
    <w:qFormat/>
    <w:rsid w:val="00C314A5"/>
    <w:pPr>
      <w:tabs>
        <w:tab w:val="clear" w:pos="1134"/>
      </w:tabs>
    </w:pPr>
    <w:rPr>
      <w:rFonts w:ascii="Futura" w:eastAsiaTheme="minorHAnsi" w:hAnsi="Futura" w:cstheme="minorBidi"/>
      <w:sz w:val="22"/>
      <w:szCs w:val="22"/>
      <w:lang w:eastAsia="en-US"/>
    </w:rPr>
  </w:style>
  <w:style w:type="paragraph" w:customStyle="1" w:styleId="Default">
    <w:name w:val="Default"/>
    <w:basedOn w:val="Normal"/>
    <w:rsid w:val="00FB2CA4"/>
    <w:pPr>
      <w:tabs>
        <w:tab w:val="clear" w:pos="1134"/>
      </w:tabs>
      <w:autoSpaceDE w:val="0"/>
      <w:autoSpaceDN w:val="0"/>
      <w:jc w:val="left"/>
    </w:pPr>
    <w:rPr>
      <w:rFonts w:ascii="Futura LT" w:eastAsiaTheme="minorHAnsi" w:hAnsi="Futura LT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EF3954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81371D"/>
    <w:rPr>
      <w:rFonts w:ascii="Arial" w:hAnsi="Arial"/>
      <w:sz w:val="18"/>
    </w:rPr>
  </w:style>
  <w:style w:type="paragraph" w:customStyle="1" w:styleId="style1">
    <w:name w:val="style1"/>
    <w:basedOn w:val="Normal"/>
    <w:rsid w:val="004D0EE0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Tabel-Gitter">
    <w:name w:val="Table Grid"/>
    <w:basedOn w:val="Tabel-Normal"/>
    <w:uiPriority w:val="59"/>
    <w:rsid w:val="00C0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411CB"/>
    <w:rPr>
      <w:color w:val="808080"/>
    </w:rPr>
  </w:style>
  <w:style w:type="character" w:customStyle="1" w:styleId="BrdtekstTegn">
    <w:name w:val="Brødtekst Tegn"/>
    <w:basedOn w:val="Standardskrifttypeiafsnit"/>
    <w:link w:val="Brdtekst"/>
    <w:rsid w:val="005E041E"/>
    <w:rPr>
      <w:rFonts w:ascii="Arial" w:hAnsi="Arial"/>
      <w:i/>
      <w:iCs/>
      <w:sz w:val="18"/>
    </w:rPr>
  </w:style>
  <w:style w:type="character" w:customStyle="1" w:styleId="Hyperlink0">
    <w:name w:val="Hyperlink.0"/>
    <w:basedOn w:val="Standardskrifttypeiafsnit"/>
    <w:rsid w:val="005E041E"/>
    <w:rPr>
      <w:rFonts w:ascii="Arial" w:eastAsia="Arial" w:hAnsi="Arial" w:cs="Aria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enderslev.provsti@k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rkitekthuset%20Vodskov%20AS\Skabeloner\M&#248;denotat_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16DD7E3EE8D4CB473E94496A4E345" ma:contentTypeVersion="16" ma:contentTypeDescription="Create a new document." ma:contentTypeScope="" ma:versionID="74fa1f35363b3bae7cd5b79d0e05dda6">
  <xsd:schema xmlns:xsd="http://www.w3.org/2001/XMLSchema" xmlns:xs="http://www.w3.org/2001/XMLSchema" xmlns:p="http://schemas.microsoft.com/office/2006/metadata/properties" xmlns:ns2="b0338707-bd00-4d79-b555-f87ca5fe07d5" xmlns:ns3="c42a5360-ade4-4951-b29b-24636ce064b9" targetNamespace="http://schemas.microsoft.com/office/2006/metadata/properties" ma:root="true" ma:fieldsID="92ee11bd3d2dd37f95f431fb104fdf89" ns2:_="" ns3:_="">
    <xsd:import namespace="b0338707-bd00-4d79-b555-f87ca5fe07d5"/>
    <xsd:import namespace="c42a5360-ade4-4951-b29b-24636ce06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8707-bd00-4d79-b555-f87ca5fe0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5e987f-d661-4b72-9fe7-35995961a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5360-ade4-4951-b29b-24636ce064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608b61-2d31-4545-bc8a-1ebc3ed595f0}" ma:internalName="TaxCatchAll" ma:showField="CatchAllData" ma:web="c42a5360-ade4-4951-b29b-24636ce06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a5360-ade4-4951-b29b-24636ce064b9" xsi:nil="true"/>
    <lcf76f155ced4ddcb4097134ff3c332f xmlns="b0338707-bd00-4d79-b555-f87ca5fe0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32280-C227-465B-A249-73D799C5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38707-bd00-4d79-b555-f87ca5fe07d5"/>
    <ds:schemaRef ds:uri="c42a5360-ade4-4951-b29b-24636ce06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AFA51-8FB9-4151-823D-9A4E9DED2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876C2-6DC5-47B9-8AF7-0B7444F96A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DCFE2-FD0C-4B7B-8BF4-FF4D79497520}">
  <ds:schemaRefs>
    <ds:schemaRef ds:uri="http://schemas.microsoft.com/office/2006/metadata/properties"/>
    <ds:schemaRef ds:uri="http://schemas.microsoft.com/office/infopath/2007/PartnerControls"/>
    <ds:schemaRef ds:uri="c42a5360-ade4-4951-b29b-24636ce064b9"/>
    <ds:schemaRef ds:uri="b0338707-bd00-4d79-b555-f87ca5fe0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Mødenotat_SKABELON</Template>
  <TotalTime>21</TotalTime>
  <Pages>12</Pages>
  <Words>1955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Funktion</vt:lpstr>
    </vt:vector>
  </TitlesOfParts>
  <Company>Friborg og Lassen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</dc:title>
  <dc:creator>Lars Balle</dc:creator>
  <cp:lastModifiedBy>Lars Balle</cp:lastModifiedBy>
  <cp:revision>20</cp:revision>
  <cp:lastPrinted>2016-04-08T11:25:00Z</cp:lastPrinted>
  <dcterms:created xsi:type="dcterms:W3CDTF">2026-05-13T08:42:00Z</dcterms:created>
  <dcterms:modified xsi:type="dcterms:W3CDTF">2026-05-18T07:07:00Z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0x010100D4D16DD7E3EE8D4CB473E94496A4E345</vt:lpwstr>
  </property>
  <property fmtid="{D5CDD505-2E9C-101B-9397-08002B2CF9AE}" pid="3" name="MediaServiceImageTags">
    <vt:lpwstr/>
  </property>
</Properties>
</file>